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960168" w:rsidR="008745D0" w:rsidP="00814F74" w:rsidRDefault="008745D0" w14:paraId="1D92FD57" w14:textId="77777777">
      <w:pPr>
        <w:tabs>
          <w:tab w:val="left" w:pos="0"/>
        </w:tabs>
        <w:ind w:left="-180"/>
        <w:jc w:val="center"/>
        <w:rPr>
          <w:rFonts w:ascii="Arial" w:hAnsi="Arial" w:cs="Arial"/>
          <w:b/>
          <w:bCs/>
          <w:sz w:val="32"/>
        </w:rPr>
      </w:pPr>
      <w:r w:rsidRPr="00960168">
        <w:rPr>
          <w:rFonts w:ascii="Arial" w:hAnsi="Arial" w:cs="Arial"/>
          <w:b/>
          <w:bCs/>
          <w:sz w:val="32"/>
        </w:rPr>
        <w:t>SAWN &amp; MANUFACTURED TIMBER</w:t>
      </w:r>
      <w:r w:rsidRPr="00960168" w:rsidR="00814F74">
        <w:rPr>
          <w:rFonts w:ascii="Arial" w:hAnsi="Arial" w:cs="Arial"/>
          <w:b/>
          <w:bCs/>
          <w:sz w:val="32"/>
        </w:rPr>
        <w:t xml:space="preserve"> </w:t>
      </w:r>
      <w:r w:rsidRPr="00960168">
        <w:rPr>
          <w:rFonts w:ascii="Arial" w:hAnsi="Arial" w:cs="Arial"/>
          <w:b/>
          <w:bCs/>
          <w:sz w:val="32"/>
        </w:rPr>
        <w:t>INSPECTION REQUEST FORM</w:t>
      </w:r>
    </w:p>
    <w:p w:rsidRPr="00960168" w:rsidR="008745D0" w:rsidP="0083179D" w:rsidRDefault="008745D0" w14:paraId="2B0DB272" w14:textId="2E386F2C">
      <w:pPr>
        <w:ind w:left="720"/>
        <w:jc w:val="center"/>
        <w:rPr>
          <w:rFonts w:ascii="Arial" w:hAnsi="Arial" w:cs="Arial"/>
          <w:sz w:val="16"/>
          <w:szCs w:val="16"/>
        </w:rPr>
      </w:pPr>
      <w:bookmarkStart w:name="_Hlk57128195" w:id="0"/>
      <w:r w:rsidRPr="3121E80C" w:rsidR="008745D0">
        <w:rPr>
          <w:rFonts w:ascii="Arial" w:hAnsi="Arial" w:cs="Arial"/>
          <w:sz w:val="16"/>
          <w:szCs w:val="16"/>
        </w:rPr>
        <w:t xml:space="preserve">(Minimum of </w:t>
      </w:r>
      <w:r w:rsidRPr="3121E80C" w:rsidR="053DC3A0">
        <w:rPr>
          <w:rFonts w:ascii="Arial" w:hAnsi="Arial" w:cs="Arial"/>
          <w:sz w:val="16"/>
          <w:szCs w:val="16"/>
        </w:rPr>
        <w:t>72</w:t>
      </w:r>
      <w:r w:rsidRPr="3121E80C" w:rsidR="008745D0">
        <w:rPr>
          <w:rFonts w:ascii="Arial" w:hAnsi="Arial" w:cs="Arial"/>
          <w:sz w:val="16"/>
          <w:szCs w:val="16"/>
        </w:rPr>
        <w:t xml:space="preserve"> hours </w:t>
      </w:r>
      <w:r w:rsidRPr="3121E80C" w:rsidR="008745D0">
        <w:rPr>
          <w:rFonts w:ascii="Arial" w:hAnsi="Arial" w:cs="Arial"/>
          <w:sz w:val="16"/>
          <w:szCs w:val="16"/>
        </w:rPr>
        <w:t>required</w:t>
      </w:r>
      <w:r w:rsidRPr="3121E80C" w:rsidR="008745D0">
        <w:rPr>
          <w:rFonts w:ascii="Arial" w:hAnsi="Arial" w:cs="Arial"/>
          <w:sz w:val="16"/>
          <w:szCs w:val="16"/>
        </w:rPr>
        <w:t>, preferably 5 days)</w:t>
      </w:r>
    </w:p>
    <w:bookmarkEnd w:id="0"/>
    <w:p w:rsidRPr="00960168" w:rsidR="008745D0" w:rsidRDefault="008745D0" w14:paraId="47838FF6" w14:textId="77777777">
      <w:pPr>
        <w:ind w:left="720"/>
        <w:rPr>
          <w:rFonts w:ascii="Arial" w:hAnsi="Arial" w:cs="Arial"/>
          <w:sz w:val="18"/>
          <w:szCs w:val="18"/>
        </w:rPr>
      </w:pPr>
    </w:p>
    <w:p w:rsidRPr="00654F5F" w:rsidR="0083179D" w:rsidP="0083179D" w:rsidRDefault="0083179D" w14:paraId="4AB5A834" w14:textId="6D3A4B0E">
      <w:pPr>
        <w:rPr>
          <w:rFonts w:ascii="Arial" w:hAnsi="Arial" w:cs="Arial"/>
          <w:b/>
          <w:bCs/>
          <w:sz w:val="20"/>
          <w:szCs w:val="20"/>
        </w:rPr>
      </w:pPr>
      <w:r w:rsidRPr="001E014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91F6F2" wp14:editId="45F1F12D">
                <wp:simplePos x="0" y="0"/>
                <wp:positionH relativeFrom="margin">
                  <wp:posOffset>2371725</wp:posOffset>
                </wp:positionH>
                <wp:positionV relativeFrom="paragraph">
                  <wp:posOffset>76835</wp:posOffset>
                </wp:positionV>
                <wp:extent cx="3657600" cy="2381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A0473" w:rsidR="0083179D" w:rsidP="0083179D" w:rsidRDefault="00EA0473" w14:paraId="1C44850E" w14:textId="7FD359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NZ"/>
                              </w:rPr>
                            </w:pPr>
                            <w:r w:rsidRPr="00EA047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NZ"/>
                              </w:rPr>
                              <w:t>inspect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NZ"/>
                              </w:rPr>
                              <w:t>ion</w:t>
                            </w:r>
                            <w:r w:rsidRPr="00EA0473" w:rsidR="0083179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NZ"/>
                              </w:rPr>
                              <w:t>@asurequality.com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91F6F2">
                <v:stroke joinstyle="miter"/>
                <v:path gradientshapeok="t" o:connecttype="rect"/>
              </v:shapetype>
              <v:shape id="Text Box 2" style="position:absolute;margin-left:186.75pt;margin-top:6.05pt;width:4in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">
                <v:textbox>
                  <w:txbxContent>
                    <w:p w:rsidRPr="00EA0473" w:rsidR="0083179D" w:rsidP="0083179D" w:rsidRDefault="00EA0473" w14:paraId="1C44850E" w14:textId="7FD35994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NZ"/>
                        </w:rPr>
                      </w:pPr>
                      <w:r w:rsidRPr="00EA0473">
                        <w:rPr>
                          <w:rFonts w:ascii="Arial" w:hAnsi="Arial" w:cs="Arial"/>
                          <w:sz w:val="20"/>
                          <w:szCs w:val="20"/>
                          <w:lang w:val="en-NZ"/>
                        </w:rPr>
                        <w:t>inspect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NZ"/>
                        </w:rPr>
                        <w:t>ion</w:t>
                      </w:r>
                      <w:r w:rsidRPr="00EA0473" w:rsidR="0083179D">
                        <w:rPr>
                          <w:rFonts w:ascii="Arial" w:hAnsi="Arial" w:cs="Arial"/>
                          <w:sz w:val="20"/>
                          <w:szCs w:val="20"/>
                          <w:lang w:val="en-NZ"/>
                        </w:rPr>
                        <w:t>@asurequality.com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B90225" w:rsidR="0083179D" w:rsidP="0083179D" w:rsidRDefault="0083179D" w14:paraId="3602BF3D" w14:textId="4C9E3A95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654F5F">
        <w:rPr>
          <w:rFonts w:ascii="Arial" w:hAnsi="Arial" w:cs="Arial"/>
          <w:sz w:val="18"/>
          <w:szCs w:val="18"/>
        </w:rPr>
        <w:t xml:space="preserve">Send your request for service to: </w:t>
      </w:r>
    </w:p>
    <w:p w:rsidRPr="00517E02" w:rsidR="008745D0" w:rsidRDefault="008745D0" w14:paraId="4F1628BA" w14:textId="6BB544FB">
      <w:pPr>
        <w:rPr>
          <w:rFonts w:ascii="Arial" w:hAnsi="Arial" w:cs="Arial"/>
          <w:sz w:val="18"/>
          <w:szCs w:val="18"/>
        </w:rPr>
      </w:pPr>
    </w:p>
    <w:tbl>
      <w:tblPr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761"/>
        <w:gridCol w:w="2946"/>
        <w:gridCol w:w="343"/>
        <w:gridCol w:w="458"/>
        <w:gridCol w:w="720"/>
        <w:gridCol w:w="756"/>
        <w:gridCol w:w="1147"/>
        <w:gridCol w:w="657"/>
        <w:gridCol w:w="680"/>
      </w:tblGrid>
      <w:tr w:rsidRPr="00517E02" w:rsidR="008745D0" w:rsidTr="0083179D" w14:paraId="14CED3BE" w14:textId="77777777">
        <w:trPr>
          <w:cantSplit/>
          <w:trHeight w:val="374"/>
          <w:jc w:val="center"/>
        </w:trPr>
        <w:tc>
          <w:tcPr>
            <w:tcW w:w="1761" w:type="dxa"/>
            <w:shd w:val="clear" w:color="auto" w:fill="D9E2F3" w:themeFill="accent1" w:themeFillTint="33"/>
            <w:vAlign w:val="center"/>
          </w:tcPr>
          <w:p w:rsidRPr="00517E02" w:rsidR="008745D0" w:rsidP="00517E02" w:rsidRDefault="008745D0" w14:paraId="20254203" w14:textId="3B79A2E0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7E02">
              <w:rPr>
                <w:rFonts w:ascii="Arial" w:hAnsi="Arial" w:cs="Arial"/>
                <w:sz w:val="18"/>
                <w:szCs w:val="18"/>
              </w:rPr>
              <w:t>Consignment</w:t>
            </w:r>
          </w:p>
          <w:p w:rsidRPr="00517E02" w:rsidR="008745D0" w:rsidP="00517E02" w:rsidRDefault="008745D0" w14:paraId="506229C8" w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7E02">
              <w:rPr>
                <w:rFonts w:ascii="Arial" w:hAnsi="Arial" w:cs="Arial"/>
                <w:sz w:val="18"/>
                <w:szCs w:val="18"/>
              </w:rPr>
              <w:t>Identification:</w:t>
            </w:r>
          </w:p>
        </w:tc>
        <w:tc>
          <w:tcPr>
            <w:tcW w:w="3289" w:type="dxa"/>
            <w:gridSpan w:val="2"/>
            <w:vAlign w:val="center"/>
          </w:tcPr>
          <w:p w:rsidRPr="00517E02" w:rsidR="008745D0" w:rsidRDefault="008745D0" w14:paraId="60E9BC70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1" w:type="dxa"/>
            <w:gridSpan w:val="4"/>
            <w:shd w:val="clear" w:color="auto" w:fill="D9E2F3" w:themeFill="accent1" w:themeFillTint="33"/>
            <w:vAlign w:val="center"/>
          </w:tcPr>
          <w:p w:rsidRPr="00517E02" w:rsidR="008745D0" w:rsidRDefault="008745D0" w14:paraId="01EF0C4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17E02">
              <w:rPr>
                <w:rFonts w:ascii="Arial" w:hAnsi="Arial" w:cs="Arial"/>
                <w:sz w:val="18"/>
                <w:szCs w:val="18"/>
              </w:rPr>
              <w:t xml:space="preserve">Is consignment stamped with ISPM15 mark?                        </w:t>
            </w:r>
          </w:p>
        </w:tc>
        <w:tc>
          <w:tcPr>
            <w:tcW w:w="657" w:type="dxa"/>
            <w:vAlign w:val="center"/>
          </w:tcPr>
          <w:p w:rsidRPr="00517E02" w:rsidR="008745D0" w:rsidRDefault="008745D0" w14:paraId="4AB6AF5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17E02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680" w:type="dxa"/>
            <w:vAlign w:val="center"/>
          </w:tcPr>
          <w:p w:rsidRPr="00517E02" w:rsidR="008745D0" w:rsidRDefault="008745D0" w14:paraId="5D72B67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17E02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Pr="00517E02" w:rsidR="008745D0" w:rsidTr="0083179D" w14:paraId="1F324958" w14:textId="77777777">
        <w:trPr>
          <w:cantSplit/>
          <w:trHeight w:val="400"/>
          <w:jc w:val="center"/>
        </w:trPr>
        <w:tc>
          <w:tcPr>
            <w:tcW w:w="1761" w:type="dxa"/>
            <w:vMerge w:val="restart"/>
            <w:shd w:val="clear" w:color="auto" w:fill="D9E2F3" w:themeFill="accent1" w:themeFillTint="33"/>
            <w:vAlign w:val="center"/>
          </w:tcPr>
          <w:p w:rsidRPr="00517E02" w:rsidR="008745D0" w:rsidRDefault="008745D0" w14:paraId="5D9DD1B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17E02">
              <w:rPr>
                <w:rFonts w:ascii="Arial" w:hAnsi="Arial" w:cs="Arial"/>
                <w:sz w:val="18"/>
                <w:szCs w:val="18"/>
              </w:rPr>
              <w:t xml:space="preserve">Consignment Description: </w:t>
            </w:r>
          </w:p>
        </w:tc>
        <w:tc>
          <w:tcPr>
            <w:tcW w:w="3289" w:type="dxa"/>
            <w:gridSpan w:val="2"/>
            <w:vMerge w:val="restart"/>
            <w:vAlign w:val="center"/>
          </w:tcPr>
          <w:p w:rsidRPr="00517E02" w:rsidR="008745D0" w:rsidRDefault="008745D0" w14:paraId="0A82AA47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gridSpan w:val="3"/>
            <w:shd w:val="clear" w:color="auto" w:fill="D9E2F3" w:themeFill="accent1" w:themeFillTint="33"/>
            <w:vAlign w:val="center"/>
          </w:tcPr>
          <w:p w:rsidRPr="00517E02" w:rsidR="008745D0" w:rsidRDefault="008745D0" w14:paraId="51CB2EF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17E02">
              <w:rPr>
                <w:rFonts w:ascii="Arial" w:hAnsi="Arial" w:cs="Arial"/>
                <w:sz w:val="18"/>
                <w:szCs w:val="18"/>
              </w:rPr>
              <w:t>Botanical Name:</w:t>
            </w:r>
          </w:p>
        </w:tc>
        <w:tc>
          <w:tcPr>
            <w:tcW w:w="2484" w:type="dxa"/>
            <w:gridSpan w:val="3"/>
            <w:vAlign w:val="center"/>
          </w:tcPr>
          <w:p w:rsidRPr="00517E02" w:rsidR="008745D0" w:rsidRDefault="008745D0" w14:paraId="7AD6D83B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17E02" w:rsidR="008745D0" w:rsidTr="0083179D" w14:paraId="7A484622" w14:textId="77777777">
        <w:trPr>
          <w:cantSplit/>
          <w:trHeight w:val="400"/>
          <w:jc w:val="center"/>
        </w:trPr>
        <w:tc>
          <w:tcPr>
            <w:tcW w:w="1761" w:type="dxa"/>
            <w:vMerge/>
            <w:shd w:val="clear" w:color="auto" w:fill="D9E2F3" w:themeFill="accent1" w:themeFillTint="33"/>
            <w:vAlign w:val="center"/>
          </w:tcPr>
          <w:p w:rsidRPr="00517E02" w:rsidR="008745D0" w:rsidRDefault="008745D0" w14:paraId="67347CD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9" w:type="dxa"/>
            <w:gridSpan w:val="2"/>
            <w:vMerge/>
            <w:vAlign w:val="center"/>
          </w:tcPr>
          <w:p w:rsidRPr="00517E02" w:rsidR="008745D0" w:rsidRDefault="008745D0" w14:paraId="63A58BE8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gridSpan w:val="3"/>
            <w:tcBorders>
              <w:bottom w:val="single" w:color="auto" w:sz="4" w:space="0"/>
            </w:tcBorders>
            <w:shd w:val="clear" w:color="auto" w:fill="D9E2F3" w:themeFill="accent1" w:themeFillTint="33"/>
            <w:vAlign w:val="center"/>
          </w:tcPr>
          <w:p w:rsidRPr="00517E02" w:rsidR="008745D0" w:rsidRDefault="008745D0" w14:paraId="60F53AA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17E02">
              <w:rPr>
                <w:rFonts w:ascii="Arial" w:hAnsi="Arial" w:cs="Arial"/>
                <w:sz w:val="18"/>
                <w:szCs w:val="18"/>
              </w:rPr>
              <w:t>Volume (m</w:t>
            </w:r>
            <w:r w:rsidRPr="00517E02">
              <w:rPr>
                <w:rFonts w:ascii="Arial" w:hAnsi="Arial" w:eastAsia="Arial Unicode MS" w:cs="Arial"/>
                <w:sz w:val="18"/>
                <w:szCs w:val="18"/>
              </w:rPr>
              <w:t>3</w:t>
            </w:r>
            <w:r w:rsidRPr="00517E02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2484" w:type="dxa"/>
            <w:gridSpan w:val="3"/>
            <w:tcBorders>
              <w:bottom w:val="single" w:color="auto" w:sz="4" w:space="0"/>
            </w:tcBorders>
            <w:vAlign w:val="center"/>
          </w:tcPr>
          <w:p w:rsidRPr="00517E02" w:rsidR="008745D0" w:rsidRDefault="008745D0" w14:paraId="3AD78CFB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0168" w:rsidR="008745D0" w:rsidTr="0083179D" w14:paraId="6B03A0E8" w14:textId="77777777">
        <w:trPr>
          <w:cantSplit/>
          <w:trHeight w:val="505"/>
          <w:jc w:val="center"/>
        </w:trPr>
        <w:tc>
          <w:tcPr>
            <w:tcW w:w="4707" w:type="dxa"/>
            <w:gridSpan w:val="2"/>
            <w:shd w:val="clear" w:color="auto" w:fill="D9E2F3" w:themeFill="accent1" w:themeFillTint="33"/>
            <w:vAlign w:val="center"/>
          </w:tcPr>
          <w:p w:rsidRPr="00517E02" w:rsidR="008745D0" w:rsidP="00517E02" w:rsidRDefault="008745D0" w14:paraId="3614058B" w14:textId="77777777">
            <w:pPr>
              <w:pStyle w:val="Header"/>
              <w:tabs>
                <w:tab w:val="clear" w:pos="4153"/>
                <w:tab w:val="clear" w:pos="8306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517E02">
              <w:rPr>
                <w:rFonts w:ascii="Arial" w:hAnsi="Arial" w:cs="Arial"/>
                <w:sz w:val="18"/>
                <w:szCs w:val="18"/>
              </w:rPr>
              <w:t>Location of Inspection/Treatment:</w:t>
            </w:r>
          </w:p>
        </w:tc>
        <w:tc>
          <w:tcPr>
            <w:tcW w:w="4761" w:type="dxa"/>
            <w:gridSpan w:val="7"/>
            <w:vAlign w:val="center"/>
          </w:tcPr>
          <w:p w:rsidRPr="00517E02" w:rsidR="008745D0" w:rsidP="00517E02" w:rsidRDefault="008745D0" w14:paraId="39256795" w14:textId="77777777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0168" w:rsidR="008745D0" w:rsidTr="0083179D" w14:paraId="4EC22DF0" w14:textId="77777777">
        <w:trPr>
          <w:cantSplit/>
          <w:trHeight w:val="340"/>
          <w:jc w:val="center"/>
        </w:trPr>
        <w:tc>
          <w:tcPr>
            <w:tcW w:w="4707" w:type="dxa"/>
            <w:gridSpan w:val="2"/>
            <w:shd w:val="clear" w:color="auto" w:fill="D9E2F3" w:themeFill="accent1" w:themeFillTint="33"/>
            <w:vAlign w:val="center"/>
          </w:tcPr>
          <w:p w:rsidRPr="00517E02" w:rsidR="008745D0" w:rsidP="00517E02" w:rsidRDefault="00814F74" w14:paraId="0540E610" w14:textId="77777777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517E02">
              <w:rPr>
                <w:rFonts w:ascii="Arial" w:hAnsi="Arial" w:cs="Arial"/>
                <w:sz w:val="18"/>
                <w:szCs w:val="18"/>
              </w:rPr>
              <w:t>R</w:t>
            </w:r>
            <w:r w:rsidRPr="00517E02" w:rsidR="008745D0">
              <w:rPr>
                <w:rFonts w:ascii="Arial" w:hAnsi="Arial" w:cs="Arial"/>
                <w:sz w:val="18"/>
                <w:szCs w:val="18"/>
              </w:rPr>
              <w:t>equested time for Inspection and/or Treatment:</w:t>
            </w:r>
          </w:p>
        </w:tc>
        <w:tc>
          <w:tcPr>
            <w:tcW w:w="4761" w:type="dxa"/>
            <w:gridSpan w:val="7"/>
            <w:vAlign w:val="center"/>
          </w:tcPr>
          <w:p w:rsidRPr="00517E02" w:rsidR="008745D0" w:rsidP="00517E02" w:rsidRDefault="008745D0" w14:paraId="25C69801" w14:textId="77777777">
            <w:pPr>
              <w:pStyle w:val="Header"/>
              <w:tabs>
                <w:tab w:val="clear" w:pos="4153"/>
                <w:tab w:val="clear" w:pos="8306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0168" w:rsidR="008745D0" w:rsidTr="0083179D" w14:paraId="05EDDBAD" w14:textId="77777777">
        <w:trPr>
          <w:cantSplit/>
          <w:trHeight w:val="340"/>
          <w:jc w:val="center"/>
        </w:trPr>
        <w:tc>
          <w:tcPr>
            <w:tcW w:w="4707" w:type="dxa"/>
            <w:gridSpan w:val="2"/>
            <w:shd w:val="clear" w:color="auto" w:fill="D9E2F3" w:themeFill="accent1" w:themeFillTint="33"/>
            <w:vAlign w:val="center"/>
          </w:tcPr>
          <w:p w:rsidRPr="00517E02" w:rsidR="008745D0" w:rsidP="00517E02" w:rsidRDefault="008745D0" w14:paraId="7EEE66AD" w14:textId="0371B000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517E02">
              <w:rPr>
                <w:rFonts w:ascii="Arial" w:hAnsi="Arial" w:cs="Arial"/>
                <w:sz w:val="18"/>
                <w:szCs w:val="18"/>
              </w:rPr>
              <w:t>Treatment Details (if applicable):</w:t>
            </w:r>
          </w:p>
        </w:tc>
        <w:tc>
          <w:tcPr>
            <w:tcW w:w="4761" w:type="dxa"/>
            <w:gridSpan w:val="7"/>
            <w:vAlign w:val="center"/>
          </w:tcPr>
          <w:p w:rsidRPr="00517E02" w:rsidR="008745D0" w:rsidP="00517E02" w:rsidRDefault="008745D0" w14:paraId="1AE608D7" w14:textId="77777777">
            <w:pPr>
              <w:pStyle w:val="Header"/>
              <w:tabs>
                <w:tab w:val="clear" w:pos="4153"/>
                <w:tab w:val="clear" w:pos="8306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0168" w:rsidR="008745D0" w:rsidTr="0083179D" w14:paraId="051F9B6A" w14:textId="77777777">
        <w:trPr>
          <w:cantSplit/>
          <w:trHeight w:val="340"/>
          <w:jc w:val="center"/>
        </w:trPr>
        <w:tc>
          <w:tcPr>
            <w:tcW w:w="4707" w:type="dxa"/>
            <w:gridSpan w:val="2"/>
            <w:shd w:val="clear" w:color="auto" w:fill="D9E2F3" w:themeFill="accent1" w:themeFillTint="33"/>
            <w:vAlign w:val="center"/>
          </w:tcPr>
          <w:p w:rsidRPr="00517E02" w:rsidR="008745D0" w:rsidP="00517E02" w:rsidRDefault="008745D0" w14:paraId="11113ED6" w14:textId="77777777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517E02">
              <w:rPr>
                <w:rFonts w:ascii="Arial" w:hAnsi="Arial" w:cs="Arial"/>
                <w:sz w:val="18"/>
                <w:szCs w:val="18"/>
              </w:rPr>
              <w:t>Importing Country:</w:t>
            </w:r>
          </w:p>
        </w:tc>
        <w:tc>
          <w:tcPr>
            <w:tcW w:w="4761" w:type="dxa"/>
            <w:gridSpan w:val="7"/>
            <w:vAlign w:val="center"/>
          </w:tcPr>
          <w:p w:rsidRPr="00517E02" w:rsidR="008745D0" w:rsidP="00517E02" w:rsidRDefault="008745D0" w14:paraId="5DA45A0D" w14:textId="77777777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0168" w:rsidR="008745D0" w:rsidTr="0083179D" w14:paraId="111FD27B" w14:textId="77777777">
        <w:trPr>
          <w:cantSplit/>
          <w:trHeight w:val="340"/>
          <w:jc w:val="center"/>
        </w:trPr>
        <w:tc>
          <w:tcPr>
            <w:tcW w:w="4707" w:type="dxa"/>
            <w:gridSpan w:val="2"/>
            <w:shd w:val="clear" w:color="auto" w:fill="D9E2F3" w:themeFill="accent1" w:themeFillTint="33"/>
            <w:vAlign w:val="center"/>
          </w:tcPr>
          <w:p w:rsidRPr="00517E02" w:rsidR="008745D0" w:rsidP="00517E02" w:rsidRDefault="008745D0" w14:paraId="2899DA32" w14:textId="77777777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517E02">
              <w:rPr>
                <w:rFonts w:ascii="Arial" w:hAnsi="Arial" w:cs="Arial"/>
                <w:sz w:val="18"/>
                <w:szCs w:val="18"/>
              </w:rPr>
              <w:t>Vessel &amp; Voyage No:</w:t>
            </w:r>
          </w:p>
        </w:tc>
        <w:tc>
          <w:tcPr>
            <w:tcW w:w="4761" w:type="dxa"/>
            <w:gridSpan w:val="7"/>
            <w:vAlign w:val="center"/>
          </w:tcPr>
          <w:p w:rsidRPr="00517E02" w:rsidR="008745D0" w:rsidP="00517E02" w:rsidRDefault="008745D0" w14:paraId="31547BD8" w14:textId="77777777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0168" w:rsidR="008745D0" w:rsidTr="0083179D" w14:paraId="5DC05FC6" w14:textId="77777777">
        <w:trPr>
          <w:cantSplit/>
          <w:trHeight w:val="340"/>
          <w:jc w:val="center"/>
        </w:trPr>
        <w:tc>
          <w:tcPr>
            <w:tcW w:w="4707" w:type="dxa"/>
            <w:gridSpan w:val="2"/>
            <w:shd w:val="clear" w:color="auto" w:fill="D9E2F3" w:themeFill="accent1" w:themeFillTint="33"/>
            <w:vAlign w:val="center"/>
          </w:tcPr>
          <w:p w:rsidRPr="00517E02" w:rsidR="008745D0" w:rsidP="00517E02" w:rsidRDefault="008745D0" w14:paraId="0CDA7754" w14:textId="77777777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517E02">
              <w:rPr>
                <w:rFonts w:ascii="Arial" w:hAnsi="Arial" w:cs="Arial"/>
                <w:sz w:val="18"/>
                <w:szCs w:val="18"/>
              </w:rPr>
              <w:t>Date &amp; Location of Export Container Loading:</w:t>
            </w:r>
          </w:p>
        </w:tc>
        <w:tc>
          <w:tcPr>
            <w:tcW w:w="4761" w:type="dxa"/>
            <w:gridSpan w:val="7"/>
            <w:vAlign w:val="center"/>
          </w:tcPr>
          <w:p w:rsidRPr="00517E02" w:rsidR="008745D0" w:rsidP="00517E02" w:rsidRDefault="008745D0" w14:paraId="34207F4C" w14:textId="77777777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0168" w:rsidR="00FF77A8" w:rsidTr="0083179D" w14:paraId="696E7F87" w14:textId="77777777">
        <w:trPr>
          <w:cantSplit/>
          <w:trHeight w:val="340"/>
          <w:jc w:val="center"/>
        </w:trPr>
        <w:tc>
          <w:tcPr>
            <w:tcW w:w="4707" w:type="dxa"/>
            <w:gridSpan w:val="2"/>
            <w:shd w:val="clear" w:color="auto" w:fill="D9E2F3" w:themeFill="accent1" w:themeFillTint="33"/>
            <w:vAlign w:val="center"/>
          </w:tcPr>
          <w:p w:rsidRPr="00517E02" w:rsidR="00FF77A8" w:rsidP="00517E02" w:rsidRDefault="00FF77A8" w14:paraId="38270E9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17E02">
              <w:rPr>
                <w:rFonts w:ascii="Arial" w:hAnsi="Arial" w:cs="Arial"/>
                <w:sz w:val="18"/>
                <w:szCs w:val="18"/>
              </w:rPr>
              <w:t>AsureQuality to supervise treatment?</w:t>
            </w:r>
          </w:p>
        </w:tc>
        <w:tc>
          <w:tcPr>
            <w:tcW w:w="801" w:type="dxa"/>
            <w:gridSpan w:val="2"/>
            <w:vAlign w:val="center"/>
          </w:tcPr>
          <w:p w:rsidRPr="00517E02" w:rsidR="00FF77A8" w:rsidP="00517E02" w:rsidRDefault="00FF77A8" w14:paraId="4D68752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17E02">
              <w:rPr>
                <w:rFonts w:ascii="Arial" w:hAnsi="Arial" w:cs="Arial"/>
                <w:sz w:val="18"/>
                <w:szCs w:val="18"/>
              </w:rPr>
              <w:t xml:space="preserve">YES </w:t>
            </w:r>
          </w:p>
        </w:tc>
        <w:tc>
          <w:tcPr>
            <w:tcW w:w="720" w:type="dxa"/>
            <w:vAlign w:val="center"/>
          </w:tcPr>
          <w:p w:rsidRPr="00517E02" w:rsidR="00FF77A8" w:rsidP="00517E02" w:rsidRDefault="00FF77A8" w14:paraId="3B63240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17E02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240" w:type="dxa"/>
            <w:gridSpan w:val="4"/>
            <w:vMerge w:val="restart"/>
            <w:tcBorders>
              <w:right w:val="nil"/>
            </w:tcBorders>
            <w:vAlign w:val="center"/>
          </w:tcPr>
          <w:p w:rsidRPr="00517E02" w:rsidR="00FF77A8" w:rsidP="00517E02" w:rsidRDefault="00FF77A8" w14:paraId="6569BF4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517E02" w:rsidR="00FF77A8" w:rsidP="00517E02" w:rsidRDefault="00FF77A8" w14:paraId="24DB595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17E02">
              <w:rPr>
                <w:rFonts w:ascii="Arial" w:hAnsi="Arial" w:cs="Arial"/>
                <w:sz w:val="18"/>
                <w:szCs w:val="18"/>
              </w:rPr>
              <w:t>Circle relevant</w:t>
            </w:r>
          </w:p>
          <w:p w:rsidRPr="00517E02" w:rsidR="00FF77A8" w:rsidP="00517E02" w:rsidRDefault="00FF77A8" w14:paraId="0DFE221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0168" w:rsidR="00FF77A8" w:rsidTr="0083179D" w14:paraId="74B5C490" w14:textId="77777777">
        <w:trPr>
          <w:cantSplit/>
          <w:trHeight w:val="340"/>
          <w:jc w:val="center"/>
        </w:trPr>
        <w:tc>
          <w:tcPr>
            <w:tcW w:w="4707" w:type="dxa"/>
            <w:gridSpan w:val="2"/>
            <w:shd w:val="clear" w:color="auto" w:fill="D9E2F3" w:themeFill="accent1" w:themeFillTint="33"/>
            <w:vAlign w:val="center"/>
          </w:tcPr>
          <w:p w:rsidRPr="00517E02" w:rsidR="00FF77A8" w:rsidP="00517E02" w:rsidRDefault="00FF77A8" w14:paraId="4F1F609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17E02">
              <w:rPr>
                <w:rFonts w:ascii="Arial" w:hAnsi="Arial" w:cs="Arial"/>
                <w:sz w:val="18"/>
                <w:szCs w:val="18"/>
              </w:rPr>
              <w:t>AsureQuality to supervise export load out?</w:t>
            </w:r>
          </w:p>
        </w:tc>
        <w:tc>
          <w:tcPr>
            <w:tcW w:w="801" w:type="dxa"/>
            <w:gridSpan w:val="2"/>
            <w:vAlign w:val="center"/>
          </w:tcPr>
          <w:p w:rsidRPr="00517E02" w:rsidR="00FF77A8" w:rsidP="00517E02" w:rsidRDefault="00FF77A8" w14:paraId="01C8848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17E02">
              <w:rPr>
                <w:rFonts w:ascii="Arial" w:hAnsi="Arial" w:cs="Arial"/>
                <w:sz w:val="18"/>
                <w:szCs w:val="18"/>
              </w:rPr>
              <w:t xml:space="preserve">YES </w:t>
            </w:r>
          </w:p>
        </w:tc>
        <w:tc>
          <w:tcPr>
            <w:tcW w:w="720" w:type="dxa"/>
            <w:vAlign w:val="center"/>
          </w:tcPr>
          <w:p w:rsidRPr="00517E02" w:rsidR="00FF77A8" w:rsidP="00517E02" w:rsidRDefault="00FF77A8" w14:paraId="0491E1F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17E02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240" w:type="dxa"/>
            <w:gridSpan w:val="4"/>
            <w:vMerge/>
            <w:tcBorders>
              <w:right w:val="nil"/>
            </w:tcBorders>
            <w:vAlign w:val="center"/>
          </w:tcPr>
          <w:p w:rsidRPr="00517E02" w:rsidR="00FF77A8" w:rsidP="00517E02" w:rsidRDefault="00FF77A8" w14:paraId="6B96011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0168" w:rsidR="00FF77A8" w:rsidTr="0083179D" w14:paraId="0A4438CB" w14:textId="77777777">
        <w:trPr>
          <w:cantSplit/>
          <w:trHeight w:val="340"/>
          <w:jc w:val="center"/>
        </w:trPr>
        <w:tc>
          <w:tcPr>
            <w:tcW w:w="4707" w:type="dxa"/>
            <w:gridSpan w:val="2"/>
            <w:shd w:val="clear" w:color="auto" w:fill="D9E2F3" w:themeFill="accent1" w:themeFillTint="33"/>
            <w:vAlign w:val="center"/>
          </w:tcPr>
          <w:p w:rsidRPr="00517E02" w:rsidR="00FF77A8" w:rsidP="00517E02" w:rsidRDefault="00FF77A8" w14:paraId="7C42AFC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17E02">
              <w:rPr>
                <w:rFonts w:ascii="Arial" w:hAnsi="Arial" w:cs="Arial"/>
                <w:sz w:val="18"/>
                <w:szCs w:val="18"/>
              </w:rPr>
              <w:t>AsureQuality to produce Phytosanitary Certificate?</w:t>
            </w:r>
          </w:p>
        </w:tc>
        <w:tc>
          <w:tcPr>
            <w:tcW w:w="801" w:type="dxa"/>
            <w:gridSpan w:val="2"/>
            <w:vAlign w:val="center"/>
          </w:tcPr>
          <w:p w:rsidRPr="00517E02" w:rsidR="00FF77A8" w:rsidP="00517E02" w:rsidRDefault="00FF77A8" w14:paraId="255EAC6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17E02">
              <w:rPr>
                <w:rFonts w:ascii="Arial" w:hAnsi="Arial" w:cs="Arial"/>
                <w:sz w:val="18"/>
                <w:szCs w:val="18"/>
              </w:rPr>
              <w:t xml:space="preserve">YES </w:t>
            </w:r>
          </w:p>
        </w:tc>
        <w:tc>
          <w:tcPr>
            <w:tcW w:w="720" w:type="dxa"/>
            <w:vAlign w:val="center"/>
          </w:tcPr>
          <w:p w:rsidRPr="00517E02" w:rsidR="00FF77A8" w:rsidP="00517E02" w:rsidRDefault="00FF77A8" w14:paraId="3C07D08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17E02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240" w:type="dxa"/>
            <w:gridSpan w:val="4"/>
            <w:vMerge/>
            <w:tcBorders>
              <w:right w:val="nil"/>
            </w:tcBorders>
            <w:vAlign w:val="center"/>
          </w:tcPr>
          <w:p w:rsidRPr="00517E02" w:rsidR="00FF77A8" w:rsidP="00517E02" w:rsidRDefault="00FF77A8" w14:paraId="12D82D0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0168" w:rsidR="008745D0" w:rsidTr="0083179D" w14:paraId="0E9176C0" w14:textId="77777777">
        <w:trPr>
          <w:cantSplit/>
          <w:trHeight w:val="340"/>
          <w:jc w:val="center"/>
        </w:trPr>
        <w:tc>
          <w:tcPr>
            <w:tcW w:w="4707" w:type="dxa"/>
            <w:gridSpan w:val="2"/>
            <w:shd w:val="clear" w:color="auto" w:fill="D9E2F3" w:themeFill="accent1" w:themeFillTint="33"/>
            <w:vAlign w:val="center"/>
          </w:tcPr>
          <w:p w:rsidRPr="00517E02" w:rsidR="008745D0" w:rsidP="00517E02" w:rsidRDefault="008745D0" w14:paraId="76436FA7" w14:textId="77777777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517E02">
              <w:rPr>
                <w:rFonts w:ascii="Arial" w:hAnsi="Arial" w:cs="Arial"/>
                <w:sz w:val="18"/>
                <w:szCs w:val="18"/>
              </w:rPr>
              <w:t>Import Permit Number (please attach copy):</w:t>
            </w:r>
          </w:p>
        </w:tc>
        <w:tc>
          <w:tcPr>
            <w:tcW w:w="4761" w:type="dxa"/>
            <w:gridSpan w:val="7"/>
            <w:vAlign w:val="center"/>
          </w:tcPr>
          <w:p w:rsidRPr="00517E02" w:rsidR="008745D0" w:rsidP="00517E02" w:rsidRDefault="008745D0" w14:paraId="141F447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960168" w:rsidR="008745D0" w:rsidRDefault="008745D0" w14:paraId="7D85531A" w14:textId="77777777">
      <w:pPr>
        <w:rPr>
          <w:rFonts w:ascii="Arial" w:hAnsi="Arial" w:cs="Arial"/>
          <w:sz w:val="16"/>
          <w:szCs w:val="16"/>
        </w:rPr>
      </w:pPr>
    </w:p>
    <w:tbl>
      <w:tblPr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964"/>
        <w:gridCol w:w="5504"/>
      </w:tblGrid>
      <w:tr w:rsidRPr="00960168" w:rsidR="008745D0" w:rsidTr="0083179D" w14:paraId="5D58E486" w14:textId="77777777">
        <w:trPr>
          <w:cantSplit/>
          <w:trHeight w:val="477"/>
          <w:jc w:val="center"/>
        </w:trPr>
        <w:tc>
          <w:tcPr>
            <w:tcW w:w="3964" w:type="dxa"/>
            <w:tcBorders>
              <w:bottom w:val="single" w:color="auto" w:sz="4" w:space="0"/>
            </w:tcBorders>
            <w:shd w:val="clear" w:color="auto" w:fill="D9E2F3" w:themeFill="accent1" w:themeFillTint="33"/>
            <w:vAlign w:val="center"/>
          </w:tcPr>
          <w:p w:rsidRPr="00517E02" w:rsidR="008745D0" w:rsidRDefault="008745D0" w14:paraId="7ED204D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17E02">
              <w:rPr>
                <w:rFonts w:ascii="Arial" w:hAnsi="Arial" w:cs="Arial"/>
                <w:sz w:val="18"/>
                <w:szCs w:val="18"/>
              </w:rPr>
              <w:t>Company Name:</w:t>
            </w:r>
          </w:p>
        </w:tc>
        <w:tc>
          <w:tcPr>
            <w:tcW w:w="5504" w:type="dxa"/>
            <w:tcBorders>
              <w:bottom w:val="single" w:color="auto" w:sz="4" w:space="0"/>
            </w:tcBorders>
            <w:vAlign w:val="center"/>
          </w:tcPr>
          <w:p w:rsidRPr="00517E02" w:rsidR="008745D0" w:rsidRDefault="008745D0" w14:paraId="5A111B80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0168" w:rsidR="008745D0" w:rsidTr="0083179D" w14:paraId="66518BFC" w14:textId="77777777">
        <w:trPr>
          <w:cantSplit/>
          <w:trHeight w:val="477"/>
          <w:jc w:val="center"/>
        </w:trPr>
        <w:tc>
          <w:tcPr>
            <w:tcW w:w="3964" w:type="dxa"/>
            <w:tcBorders>
              <w:bottom w:val="single" w:color="auto" w:sz="4" w:space="0"/>
            </w:tcBorders>
            <w:shd w:val="clear" w:color="auto" w:fill="D9E2F3" w:themeFill="accent1" w:themeFillTint="33"/>
            <w:vAlign w:val="center"/>
          </w:tcPr>
          <w:p w:rsidRPr="00517E02" w:rsidR="008745D0" w:rsidRDefault="008745D0" w14:paraId="3643DF8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17E02">
              <w:rPr>
                <w:rFonts w:ascii="Arial" w:hAnsi="Arial" w:cs="Arial"/>
                <w:sz w:val="18"/>
                <w:szCs w:val="18"/>
              </w:rPr>
              <w:t>Contact Name:</w:t>
            </w:r>
          </w:p>
        </w:tc>
        <w:tc>
          <w:tcPr>
            <w:tcW w:w="5504" w:type="dxa"/>
            <w:tcBorders>
              <w:bottom w:val="single" w:color="auto" w:sz="4" w:space="0"/>
            </w:tcBorders>
            <w:vAlign w:val="center"/>
          </w:tcPr>
          <w:p w:rsidRPr="00517E02" w:rsidR="008745D0" w:rsidRDefault="008745D0" w14:paraId="64E2A7F0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0168" w:rsidR="008745D0" w:rsidTr="0083179D" w14:paraId="4AEDDAED" w14:textId="77777777">
        <w:trPr>
          <w:cantSplit/>
          <w:trHeight w:val="477"/>
          <w:jc w:val="center"/>
        </w:trPr>
        <w:tc>
          <w:tcPr>
            <w:tcW w:w="3964" w:type="dxa"/>
            <w:tcBorders>
              <w:bottom w:val="single" w:color="auto" w:sz="4" w:space="0"/>
            </w:tcBorders>
            <w:shd w:val="clear" w:color="auto" w:fill="D9E2F3" w:themeFill="accent1" w:themeFillTint="33"/>
            <w:vAlign w:val="center"/>
          </w:tcPr>
          <w:p w:rsidRPr="00517E02" w:rsidR="008745D0" w:rsidRDefault="008745D0" w14:paraId="61742EA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17E02">
              <w:rPr>
                <w:rFonts w:ascii="Arial" w:hAnsi="Arial" w:cs="Arial"/>
                <w:sz w:val="18"/>
                <w:szCs w:val="18"/>
              </w:rPr>
              <w:t>Contact Phone number:</w:t>
            </w:r>
          </w:p>
        </w:tc>
        <w:tc>
          <w:tcPr>
            <w:tcW w:w="5504" w:type="dxa"/>
            <w:tcBorders>
              <w:bottom w:val="single" w:color="auto" w:sz="4" w:space="0"/>
            </w:tcBorders>
            <w:vAlign w:val="center"/>
          </w:tcPr>
          <w:p w:rsidRPr="00517E02" w:rsidR="008745D0" w:rsidRDefault="008745D0" w14:paraId="412F3415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0168" w:rsidR="0083179D" w:rsidTr="0083179D" w14:paraId="66B20A58" w14:textId="77777777">
        <w:trPr>
          <w:cantSplit/>
          <w:trHeight w:val="477"/>
          <w:jc w:val="center"/>
        </w:trPr>
        <w:tc>
          <w:tcPr>
            <w:tcW w:w="3964" w:type="dxa"/>
            <w:shd w:val="clear" w:color="auto" w:fill="D9E2F3" w:themeFill="accent1" w:themeFillTint="33"/>
            <w:vAlign w:val="center"/>
          </w:tcPr>
          <w:p w:rsidRPr="00517E02" w:rsidR="0083179D" w:rsidRDefault="0083179D" w14:paraId="14C20F24" w14:textId="5CE78774">
            <w:pPr>
              <w:rPr>
                <w:rFonts w:ascii="Arial" w:hAnsi="Arial" w:cs="Arial"/>
                <w:sz w:val="18"/>
                <w:szCs w:val="18"/>
              </w:rPr>
            </w:pPr>
            <w:r w:rsidRPr="00654F5F">
              <w:rPr>
                <w:rFonts w:ascii="Arial" w:hAnsi="Arial" w:cs="Arial"/>
                <w:sz w:val="18"/>
                <w:szCs w:val="18"/>
              </w:rPr>
              <w:t>Email address inspection report to be sent to:</w:t>
            </w:r>
          </w:p>
        </w:tc>
        <w:tc>
          <w:tcPr>
            <w:tcW w:w="5504" w:type="dxa"/>
            <w:vAlign w:val="center"/>
          </w:tcPr>
          <w:p w:rsidRPr="00517E02" w:rsidR="0083179D" w:rsidRDefault="0083179D" w14:paraId="73CBA627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0168" w:rsidR="0083179D" w:rsidTr="0083179D" w14:paraId="5235BDE5" w14:textId="77777777">
        <w:trPr>
          <w:cantSplit/>
          <w:trHeight w:val="477"/>
          <w:jc w:val="center"/>
        </w:trPr>
        <w:tc>
          <w:tcPr>
            <w:tcW w:w="3964" w:type="dxa"/>
            <w:tcBorders>
              <w:bottom w:val="single" w:color="auto" w:sz="4" w:space="0"/>
            </w:tcBorders>
            <w:shd w:val="clear" w:color="auto" w:fill="D9E2F3" w:themeFill="accent1" w:themeFillTint="33"/>
            <w:vAlign w:val="center"/>
          </w:tcPr>
          <w:p w:rsidRPr="00654F5F" w:rsidR="0083179D" w:rsidP="0083179D" w:rsidRDefault="0083179D" w14:paraId="5483366E" w14:textId="77777777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654F5F">
              <w:rPr>
                <w:rFonts w:ascii="Arial" w:hAnsi="Arial" w:cs="Arial"/>
                <w:sz w:val="18"/>
                <w:szCs w:val="18"/>
              </w:rPr>
              <w:t>Invoice to be sent to:</w:t>
            </w:r>
          </w:p>
          <w:p w:rsidR="0083179D" w:rsidP="0083179D" w:rsidRDefault="0083179D" w14:paraId="48CBEE41" w14:textId="13CFCA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54F5F">
              <w:rPr>
                <w:rFonts w:ascii="Arial" w:hAnsi="Arial" w:cs="Arial"/>
                <w:i/>
                <w:iCs/>
                <w:sz w:val="18"/>
                <w:szCs w:val="18"/>
              </w:rPr>
              <w:t>(Name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Pr="00654F5F">
              <w:rPr>
                <w:rFonts w:ascii="Arial" w:hAnsi="Arial" w:cs="Arial"/>
                <w:i/>
                <w:iCs/>
                <w:sz w:val="18"/>
                <w:szCs w:val="18"/>
              </w:rPr>
              <w:t>Postal Address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&amp; Purchase Order Number if applicable)</w:t>
            </w:r>
          </w:p>
          <w:p w:rsidRPr="00654F5F" w:rsidR="0083179D" w:rsidP="0083179D" w:rsidRDefault="0083179D" w14:paraId="258B63E2" w14:textId="77777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Pr="00654F5F" w:rsidR="0083179D" w:rsidRDefault="0083179D" w14:paraId="230602B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4" w:type="dxa"/>
            <w:tcBorders>
              <w:bottom w:val="single" w:color="auto" w:sz="4" w:space="0"/>
            </w:tcBorders>
            <w:vAlign w:val="center"/>
          </w:tcPr>
          <w:p w:rsidRPr="00517E02" w:rsidR="0083179D" w:rsidRDefault="0083179D" w14:paraId="38A2A236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960168" w:rsidR="008745D0" w:rsidRDefault="008745D0" w14:paraId="43FA2D5B" w14:textId="7777777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</w:rPr>
      </w:pPr>
    </w:p>
    <w:p w:rsidR="34E1DCE0" w:rsidP="3121E80C" w:rsidRDefault="34E1DCE0" w14:paraId="4FDB1D10" w14:textId="61B89239">
      <w:pPr>
        <w:tabs>
          <w:tab w:val="left" w:leader="none" w:pos="720"/>
        </w:tabs>
        <w:spacing w:before="0" w:beforeAutospacing="off" w:after="0" w:afterAutospacing="off"/>
      </w:pPr>
      <w:r w:rsidRPr="3121E80C" w:rsidR="34E1DCE0">
        <w:rPr>
          <w:rFonts w:ascii="Arial" w:hAnsi="Arial" w:eastAsia="Arial" w:cs="Arial"/>
          <w:noProof w:val="0"/>
          <w:sz w:val="16"/>
          <w:szCs w:val="16"/>
          <w:u w:val="single"/>
          <w:lang w:val="en-AU"/>
        </w:rPr>
        <w:t>Inspection Terms and Conditions</w:t>
      </w:r>
    </w:p>
    <w:p w:rsidR="34E1DCE0" w:rsidP="3121E80C" w:rsidRDefault="34E1DCE0" w14:paraId="506EB9AE" w14:textId="2C8C0D8A">
      <w:pPr>
        <w:pStyle w:val="ListParagraph"/>
        <w:numPr>
          <w:ilvl w:val="0"/>
          <w:numId w:val="5"/>
        </w:numPr>
        <w:spacing w:before="0" w:beforeAutospacing="off" w:after="0" w:afterAutospacing="off"/>
        <w:ind w:left="720" w:right="0" w:hanging="720"/>
        <w:rPr>
          <w:rFonts w:ascii="Arial" w:hAnsi="Arial" w:eastAsia="Arial" w:cs="Arial"/>
          <w:noProof w:val="0"/>
          <w:sz w:val="16"/>
          <w:szCs w:val="16"/>
          <w:lang w:val="en-AU"/>
        </w:rPr>
      </w:pPr>
      <w:r w:rsidRPr="3121E80C" w:rsidR="34E1DCE0">
        <w:rPr>
          <w:rFonts w:ascii="Arial" w:hAnsi="Arial" w:eastAsia="Arial" w:cs="Arial"/>
          <w:noProof w:val="0"/>
          <w:sz w:val="16"/>
          <w:szCs w:val="16"/>
          <w:lang w:val="en-AU"/>
        </w:rPr>
        <w:t>Cancellation requires 24 hours’ notice or fees may apply</w:t>
      </w:r>
    </w:p>
    <w:p w:rsidR="34E1DCE0" w:rsidP="3121E80C" w:rsidRDefault="34E1DCE0" w14:paraId="0BF5606B" w14:textId="5BF66A88">
      <w:pPr>
        <w:pStyle w:val="ListParagraph"/>
        <w:numPr>
          <w:ilvl w:val="0"/>
          <w:numId w:val="5"/>
        </w:numPr>
        <w:spacing w:before="0" w:beforeAutospacing="off" w:after="0" w:afterAutospacing="off"/>
        <w:ind w:left="720" w:right="0" w:hanging="720"/>
        <w:rPr>
          <w:rFonts w:ascii="Arial" w:hAnsi="Arial" w:eastAsia="Arial" w:cs="Arial"/>
          <w:noProof w:val="0"/>
          <w:sz w:val="16"/>
          <w:szCs w:val="16"/>
          <w:lang w:val="en-AU"/>
        </w:rPr>
      </w:pPr>
      <w:r w:rsidRPr="3121E80C" w:rsidR="34E1DCE0">
        <w:rPr>
          <w:rFonts w:ascii="Arial" w:hAnsi="Arial" w:eastAsia="Arial" w:cs="Arial"/>
          <w:noProof w:val="0"/>
          <w:sz w:val="16"/>
          <w:szCs w:val="16"/>
          <w:lang w:val="en-AU"/>
        </w:rPr>
        <w:t xml:space="preserve">Inspection will remain valid providing the phytosanitary and physical integrity of the product is maintained.  Delay in exporting may require further verification at load out by the AsureQuality Inspector. </w:t>
      </w:r>
    </w:p>
    <w:p w:rsidR="34E1DCE0" w:rsidP="3121E80C" w:rsidRDefault="34E1DCE0" w14:paraId="27D6A824" w14:textId="06B4FF2D">
      <w:pPr>
        <w:pStyle w:val="ListParagraph"/>
        <w:numPr>
          <w:ilvl w:val="0"/>
          <w:numId w:val="5"/>
        </w:numPr>
        <w:spacing w:before="0" w:beforeAutospacing="off" w:after="0" w:afterAutospacing="off"/>
        <w:ind w:left="720" w:right="0" w:hanging="720"/>
        <w:rPr>
          <w:rFonts w:ascii="Arial" w:hAnsi="Arial" w:eastAsia="Arial" w:cs="Arial"/>
          <w:noProof w:val="0"/>
          <w:sz w:val="16"/>
          <w:szCs w:val="16"/>
          <w:lang w:val="en-AU"/>
        </w:rPr>
      </w:pPr>
      <w:r w:rsidRPr="3121E80C" w:rsidR="34E1DCE0">
        <w:rPr>
          <w:rFonts w:ascii="Arial" w:hAnsi="Arial" w:eastAsia="Arial" w:cs="Arial"/>
          <w:noProof w:val="0"/>
          <w:sz w:val="16"/>
          <w:szCs w:val="16"/>
          <w:lang w:val="en-AU"/>
        </w:rPr>
        <w:t>Requirements for Inspection include, but is not limited to: Inspection area must be well lit, clean and safe; Official Treatments must be undertaken by a MPI approved treatment supplier or supervised by AsureQuality; Consignment must be protected post inspection from pest contamination; Consignment must be segregated from non-export product and other phytosanitary risk material; Consignment must remain identifiable (traceable) from the time of inspection. Importing country phytosanitary requirements must be confirmed.</w:t>
      </w:r>
    </w:p>
    <w:p w:rsidR="34E1DCE0" w:rsidP="3121E80C" w:rsidRDefault="34E1DCE0" w14:paraId="3421996B" w14:textId="1B091796">
      <w:pPr>
        <w:pStyle w:val="ListParagraph"/>
        <w:numPr>
          <w:ilvl w:val="0"/>
          <w:numId w:val="5"/>
        </w:numPr>
        <w:spacing w:before="0" w:beforeAutospacing="off" w:after="0" w:afterAutospacing="off"/>
        <w:ind w:left="720" w:right="0" w:hanging="720"/>
        <w:rPr>
          <w:rFonts w:ascii="Arial" w:hAnsi="Arial" w:eastAsia="Arial" w:cs="Arial"/>
          <w:noProof w:val="0"/>
          <w:sz w:val="16"/>
          <w:szCs w:val="16"/>
          <w:lang w:val="en-AU"/>
        </w:rPr>
      </w:pPr>
      <w:r w:rsidRPr="3121E80C" w:rsidR="34E1DCE0">
        <w:rPr>
          <w:rFonts w:ascii="Arial" w:hAnsi="Arial" w:eastAsia="Arial" w:cs="Arial"/>
          <w:noProof w:val="0"/>
          <w:sz w:val="16"/>
          <w:szCs w:val="16"/>
          <w:lang w:val="en-AU"/>
        </w:rPr>
        <w:t>We will endeavour to provide the service, but availability is not guaranteed and depends on our resources at the time</w:t>
      </w:r>
    </w:p>
    <w:p w:rsidR="34E1DCE0" w:rsidP="3121E80C" w:rsidRDefault="34E1DCE0" w14:paraId="5F8E30BC" w14:textId="088F4ADF">
      <w:pPr>
        <w:tabs>
          <w:tab w:val="left" w:leader="none" w:pos="720"/>
        </w:tabs>
        <w:spacing w:before="0" w:beforeAutospacing="off" w:after="0" w:afterAutospacing="off"/>
      </w:pPr>
      <w:r w:rsidRPr="3121E80C" w:rsidR="34E1DCE0">
        <w:rPr>
          <w:rFonts w:ascii="Arial" w:hAnsi="Arial" w:eastAsia="Arial" w:cs="Arial"/>
          <w:noProof w:val="0"/>
          <w:sz w:val="16"/>
          <w:szCs w:val="16"/>
          <w:u w:val="single"/>
          <w:lang w:val="en-AU"/>
        </w:rPr>
        <w:t>Inspection Fees</w:t>
      </w:r>
    </w:p>
    <w:p w:rsidR="34E1DCE0" w:rsidP="3121E80C" w:rsidRDefault="34E1DCE0" w14:paraId="4AB9755C" w14:textId="2AC5258B">
      <w:pPr>
        <w:pStyle w:val="Header"/>
        <w:tabs>
          <w:tab w:val="clear" w:leader="none" w:pos="4153"/>
          <w:tab w:val="clear" w:leader="none" w:pos="8306"/>
        </w:tabs>
        <w:rPr>
          <w:noProof w:val="0"/>
          <w:lang w:val="en-AU"/>
        </w:rPr>
      </w:pPr>
      <w:r w:rsidRPr="3121E80C" w:rsidR="34E1DCE0">
        <w:rPr>
          <w:rFonts w:ascii="Arial" w:hAnsi="Arial" w:eastAsia="Arial" w:cs="Arial"/>
          <w:noProof w:val="0"/>
          <w:sz w:val="16"/>
          <w:szCs w:val="16"/>
          <w:lang w:val="en-AU"/>
        </w:rPr>
        <w:t>Please note fees apply to all inspections regardless of whether the product passes inspection.</w:t>
      </w:r>
    </w:p>
    <w:sectPr w:rsidRPr="00960168" w:rsidR="008745D0" w:rsidSect="009601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 w:code="9"/>
      <w:pgMar w:top="1295" w:right="746" w:bottom="719" w:left="900" w:header="709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3FE1" w:rsidRDefault="00E43FE1" w14:paraId="71EA9270" w14:textId="77777777">
      <w:r>
        <w:separator/>
      </w:r>
    </w:p>
  </w:endnote>
  <w:endnote w:type="continuationSeparator" w:id="0">
    <w:p w:rsidR="00E43FE1" w:rsidRDefault="00E43FE1" w14:paraId="69EFD14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0473" w:rsidRDefault="00EA0473" w14:paraId="4966F77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14F74" w:rsidR="008745D0" w:rsidP="3121E80C" w:rsidRDefault="00814F74" w14:paraId="2806A5B0" w14:textId="1CDC5491">
    <w:pPr>
      <w:pStyle w:val="Normal"/>
      <w:suppressLineNumbers w:val="0"/>
      <w:tabs>
        <w:tab w:val="left" w:leader="none" w:pos="2520"/>
        <w:tab w:val="left" w:leader="none" w:pos="4680"/>
        <w:tab w:val="left" w:leader="none" w:pos="7020"/>
        <w:tab w:val="left" w:leader="none" w:pos="9180"/>
      </w:tabs>
      <w:bidi w:val="0"/>
      <w:spacing w:before="0" w:beforeAutospacing="off" w:after="0" w:afterAutospacing="off" w:line="259" w:lineRule="auto"/>
      <w:ind w:left="0" w:right="0"/>
      <w:jc w:val="left"/>
      <w:rPr>
        <w:rFonts w:ascii="Calibri" w:hAnsi="Calibri" w:cs="Calibri"/>
        <w:sz w:val="18"/>
        <w:szCs w:val="18"/>
      </w:rPr>
    </w:pPr>
    <w:r w:rsidRPr="3121E80C" w:rsidR="3121E80C">
      <w:rPr>
        <w:rFonts w:ascii="Calibri" w:hAnsi="Calibri" w:cs="Calibri"/>
        <w:sz w:val="18"/>
        <w:szCs w:val="18"/>
      </w:rPr>
      <w:t xml:space="preserve">ISSUE DATE: </w:t>
    </w:r>
    <w:r w:rsidRPr="3121E80C" w:rsidR="3121E80C">
      <w:rPr>
        <w:rFonts w:ascii="Calibri" w:hAnsi="Calibri" w:cs="Calibri"/>
        <w:sz w:val="18"/>
        <w:szCs w:val="18"/>
      </w:rPr>
      <w:t>05 May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0473" w:rsidRDefault="00EA0473" w14:paraId="2C854E7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3FE1" w:rsidRDefault="00E43FE1" w14:paraId="53340254" w14:textId="77777777">
      <w:r>
        <w:separator/>
      </w:r>
    </w:p>
  </w:footnote>
  <w:footnote w:type="continuationSeparator" w:id="0">
    <w:p w:rsidR="00E43FE1" w:rsidRDefault="00E43FE1" w14:paraId="73A91B4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0473" w:rsidRDefault="00EA0473" w14:paraId="7B08648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853CD" w:rsidRDefault="00F13987" w14:paraId="7B90AECF" w14:textId="77777777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1E42A0F" wp14:editId="792E422F">
          <wp:simplePos x="0" y="0"/>
          <wp:positionH relativeFrom="column">
            <wp:posOffset>-635</wp:posOffset>
          </wp:positionH>
          <wp:positionV relativeFrom="page">
            <wp:posOffset>324485</wp:posOffset>
          </wp:positionV>
          <wp:extent cx="1332230" cy="356235"/>
          <wp:effectExtent l="0" t="0" r="0" b="0"/>
          <wp:wrapNone/>
          <wp:docPr id="3" name="Picture 1" descr="A picture containing drawing, tabl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drawing, table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AE02E0" wp14:editId="74B14AAD">
              <wp:simplePos x="0" y="0"/>
              <wp:positionH relativeFrom="column">
                <wp:posOffset>0</wp:posOffset>
              </wp:positionH>
              <wp:positionV relativeFrom="paragraph">
                <wp:posOffset>394970</wp:posOffset>
              </wp:positionV>
              <wp:extent cx="1331595" cy="356235"/>
              <wp:effectExtent l="0" t="0" r="0" b="0"/>
              <wp:wrapNone/>
              <wp:docPr id="2" name="AutoShape 2" descr="A picture containing drawing, table&#10;&#10;Description automatically generate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1595" cy="35623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utoShape 2" style="position:absolute;margin-left:0;margin-top:31.1pt;width:104.85pt;height:2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lt="A picture containing drawing, table&#10;&#10;Description automatically generated" o:spid="_x0000_s1026" filled="f" stroked="f" w14:anchorId="278F79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8AC010" wp14:editId="75F71155">
              <wp:simplePos x="0" y="0"/>
              <wp:positionH relativeFrom="column">
                <wp:posOffset>0</wp:posOffset>
              </wp:positionH>
              <wp:positionV relativeFrom="paragraph">
                <wp:posOffset>299085</wp:posOffset>
              </wp:positionV>
              <wp:extent cx="1331595" cy="356235"/>
              <wp:effectExtent l="0" t="0" r="0" b="0"/>
              <wp:wrapNone/>
              <wp:docPr id="1" name="AutoShape 1" descr="A picture containing drawing, table&#10;&#10;Description automatically generate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1595" cy="35623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utoShape 1" style="position:absolute;margin-left:0;margin-top:23.55pt;width:104.85pt;height:28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lt="A picture containing drawing, table&#10;&#10;Description automatically generated" o:spid="_x0000_s1026" filled="f" stroked="f" w14:anchorId="0F74AB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0473" w:rsidRDefault="00EA0473" w14:paraId="6EDE4EB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4e85f80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0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55B337A"/>
    <w:multiLevelType w:val="hybridMultilevel"/>
    <w:tmpl w:val="39ACEF3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F7630E"/>
    <w:multiLevelType w:val="multilevel"/>
    <w:tmpl w:val="C0F2AC2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364D584B"/>
    <w:multiLevelType w:val="hybridMultilevel"/>
    <w:tmpl w:val="6BF4FB12"/>
    <w:lvl w:ilvl="0" w:tplc="59521E3C">
      <w:start w:val="1"/>
      <w:numFmt w:val="decimal"/>
      <w:pStyle w:val="Heading2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22BD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7C0EA0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4A0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BE43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A05F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D898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24DA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E24E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FA06BA"/>
    <w:multiLevelType w:val="hybridMultilevel"/>
    <w:tmpl w:val="928C746E"/>
    <w:lvl w:ilvl="0" w:tplc="EB325C58">
      <w:start w:val="1"/>
      <w:numFmt w:val="bullet"/>
      <w:pStyle w:val="Heading3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31"/>
    <w:rsid w:val="00045690"/>
    <w:rsid w:val="00045C54"/>
    <w:rsid w:val="00362431"/>
    <w:rsid w:val="003853CD"/>
    <w:rsid w:val="003B3DA8"/>
    <w:rsid w:val="00425E9F"/>
    <w:rsid w:val="00463809"/>
    <w:rsid w:val="00497C5B"/>
    <w:rsid w:val="004B6B43"/>
    <w:rsid w:val="00517E02"/>
    <w:rsid w:val="00565FA4"/>
    <w:rsid w:val="0060070A"/>
    <w:rsid w:val="0062480E"/>
    <w:rsid w:val="006E25F6"/>
    <w:rsid w:val="00701934"/>
    <w:rsid w:val="00780231"/>
    <w:rsid w:val="00814F74"/>
    <w:rsid w:val="0083179D"/>
    <w:rsid w:val="008745D0"/>
    <w:rsid w:val="008D12AD"/>
    <w:rsid w:val="008E749D"/>
    <w:rsid w:val="00924E1A"/>
    <w:rsid w:val="00960168"/>
    <w:rsid w:val="00996945"/>
    <w:rsid w:val="009A744E"/>
    <w:rsid w:val="00B35DE6"/>
    <w:rsid w:val="00B90B5E"/>
    <w:rsid w:val="00C07CA1"/>
    <w:rsid w:val="00C40B3A"/>
    <w:rsid w:val="00C7275E"/>
    <w:rsid w:val="00D36104"/>
    <w:rsid w:val="00E43FE1"/>
    <w:rsid w:val="00E454F2"/>
    <w:rsid w:val="00EA0473"/>
    <w:rsid w:val="00ED6587"/>
    <w:rsid w:val="00EE6AD4"/>
    <w:rsid w:val="00F13987"/>
    <w:rsid w:val="00FA0698"/>
    <w:rsid w:val="00FB3074"/>
    <w:rsid w:val="00FC540A"/>
    <w:rsid w:val="00FC6D05"/>
    <w:rsid w:val="00FF77A8"/>
    <w:rsid w:val="053DC3A0"/>
    <w:rsid w:val="3121E80C"/>
    <w:rsid w:val="34E1D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43057"/>
  <w15:chartTrackingRefBased/>
  <w15:docId w15:val="{6CE73D90-93DA-CD44-A44A-1A962EE1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NZ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rFonts w:ascii="Arial Narrow" w:hAnsi="Arial Narrow"/>
      <w:b/>
      <w:sz w:val="22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numId w:val="2"/>
      </w:numPr>
      <w:spacing w:before="240" w:after="60"/>
      <w:outlineLvl w:val="2"/>
    </w:pPr>
    <w:rPr>
      <w:b/>
      <w:snapToGrid w:val="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20"/>
        <w:tab w:val="left" w:pos="1450"/>
      </w:tabs>
      <w:ind w:left="1451" w:hanging="731"/>
      <w:jc w:val="both"/>
      <w:outlineLvl w:val="3"/>
    </w:pPr>
    <w:rPr>
      <w:rFonts w:ascii="Arial Narrow" w:hAnsi="Arial Narrow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  <w:lang w:val="en-NZ"/>
    </w:rPr>
  </w:style>
  <w:style w:type="paragraph" w:styleId="Heading6">
    <w:name w:val="heading 6"/>
    <w:basedOn w:val="Normal"/>
    <w:next w:val="Normal"/>
    <w:link w:val="Heading6Char"/>
    <w:qFormat/>
    <w:pPr>
      <w:keepNext/>
      <w:spacing w:before="40" w:after="40"/>
      <w:jc w:val="center"/>
      <w:outlineLvl w:val="5"/>
    </w:pPr>
    <w:rPr>
      <w:rFonts w:ascii="Arial Narrow" w:hAnsi="Arial Narrow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spacing w:before="40" w:after="40"/>
      <w:jc w:val="center"/>
      <w:outlineLvl w:val="6"/>
    </w:pPr>
    <w:rPr>
      <w:rFonts w:ascii="Arial Narrow" w:hAnsi="Arial Narrow"/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</w:tabs>
      <w:spacing w:after="120"/>
      <w:outlineLvl w:val="7"/>
    </w:pPr>
    <w:rPr>
      <w:rFonts w:ascii="Arial Narrow" w:hAnsi="Arial Narrow" w:cs="Arial"/>
      <w:b/>
      <w:sz w:val="22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rial Narrow" w:hAnsi="Arial Narrow"/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evel1" w:customStyle="1">
    <w:name w:val="Level 1"/>
    <w:basedOn w:val="Normal"/>
    <w:pPr>
      <w:widowControl w:val="0"/>
      <w:ind w:left="2160" w:hanging="710"/>
    </w:pPr>
    <w:rPr>
      <w:snapToGrid w:val="0"/>
      <w:szCs w:val="20"/>
      <w:lang w:val="en-US"/>
    </w:rPr>
  </w:style>
  <w:style w:type="paragraph" w:styleId="BodyText">
    <w:name w:val="Body Text"/>
    <w:basedOn w:val="Normal"/>
    <w:pPr>
      <w:tabs>
        <w:tab w:val="left" w:pos="-1099"/>
        <w:tab w:val="left" w:pos="-720"/>
        <w:tab w:val="left" w:pos="0"/>
        <w:tab w:val="left" w:pos="720"/>
        <w:tab w:val="left" w:pos="1450"/>
      </w:tabs>
      <w:jc w:val="both"/>
    </w:pPr>
    <w:rPr>
      <w:sz w:val="22"/>
      <w:lang w:val="en-GB"/>
    </w:rPr>
  </w:style>
  <w:style w:type="paragraph" w:styleId="BodyText2">
    <w:name w:val="Body Text 2"/>
    <w:basedOn w:val="Normal"/>
    <w:pPr>
      <w:tabs>
        <w:tab w:val="left" w:pos="360"/>
      </w:tabs>
    </w:pPr>
    <w:rPr>
      <w:rFonts w:ascii="Arial Narrow" w:hAnsi="Arial Narrow"/>
      <w:b/>
      <w:sz w:val="22"/>
    </w:rPr>
  </w:style>
  <w:style w:type="paragraph" w:styleId="BodyTextIndent">
    <w:name w:val="Body Text Indent"/>
    <w:basedOn w:val="Normal"/>
    <w:pPr>
      <w:tabs>
        <w:tab w:val="left" w:pos="1425"/>
      </w:tabs>
      <w:ind w:left="729"/>
    </w:pPr>
    <w:rPr>
      <w:rFonts w:ascii="Arial" w:hAnsi="Arial" w:cs="Arial"/>
      <w:bCs/>
      <w:sz w:val="22"/>
    </w:rPr>
  </w:style>
  <w:style w:type="paragraph" w:styleId="BodyText3">
    <w:name w:val="Body Text 3"/>
    <w:basedOn w:val="Normal"/>
    <w:rPr>
      <w:rFonts w:ascii="Arial" w:hAnsi="Arial" w:cs="Arial"/>
      <w:bCs/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720"/>
    </w:pPr>
    <w:rPr>
      <w:rFonts w:ascii="Arial Narrow" w:hAnsi="Arial Narrow" w:cs="Arial"/>
      <w:sz w:val="22"/>
      <w:lang w:val="en-GB"/>
    </w:rPr>
  </w:style>
  <w:style w:type="paragraph" w:styleId="BodyTextIndent3">
    <w:name w:val="Body Text Indent 3"/>
    <w:basedOn w:val="Normal"/>
    <w:pPr>
      <w:tabs>
        <w:tab w:val="left" w:pos="-1440"/>
      </w:tabs>
      <w:ind w:left="1440" w:hanging="720"/>
      <w:jc w:val="both"/>
    </w:pPr>
    <w:rPr>
      <w:rFonts w:ascii="Arial Narrow" w:hAnsi="Arial Narrow"/>
      <w:sz w:val="22"/>
    </w:rPr>
  </w:style>
  <w:style w:type="character" w:styleId="Heading6Char" w:customStyle="1">
    <w:name w:val="Heading 6 Char"/>
    <w:basedOn w:val="DefaultParagraphFont"/>
    <w:link w:val="Heading6"/>
    <w:rsid w:val="00517E02"/>
    <w:rPr>
      <w:rFonts w:ascii="Arial Narrow" w:hAnsi="Arial Narrow"/>
      <w:b/>
      <w:bCs/>
      <w:sz w:val="28"/>
      <w:szCs w:val="24"/>
      <w:lang w:val="en-AU" w:eastAsia="en-US"/>
    </w:rPr>
  </w:style>
  <w:style w:type="paragraph" w:styleId="ListParagraph">
    <w:uiPriority w:val="34"/>
    <w:name w:val="List Paragraph"/>
    <w:basedOn w:val="Normal"/>
    <w:qFormat/>
    <w:rsid w:val="3121E80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4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5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iva\Procedures\Proced.%20template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mm Controlled Document" ma:contentTypeID="0x010100BD80C5A6E3BE6B41A2427F16147D47A4000E4000DD5E614016A8D990ED8E9682EE009A1E6878C9014D35AB6D68A53A5D6AAA00A0C0A23BCE7C214B8508C0E0E1BE1CD1" ma:contentTypeVersion="17" ma:contentTypeDescription="AsureQuality Comm Controlled Documents Content Type - extends Comm Document; published by the Content Type Hub" ma:contentTypeScope="" ma:versionID="5554f86bf31fb85184ed5b06290b2cf7">
  <xsd:schema xmlns:xsd="http://www.w3.org/2001/XMLSchema" xmlns:xs="http://www.w3.org/2001/XMLSchema" xmlns:p="http://schemas.microsoft.com/office/2006/metadata/properties" xmlns:ns2="a95e633e-f4ca-4dbc-ba9b-6a6e9558bd66" targetNamespace="http://schemas.microsoft.com/office/2006/metadata/properties" ma:root="true" ma:fieldsID="84860f90781adc953b9c24756fd6c6fc" ns2:_="">
    <xsd:import namespace="a95e633e-f4ca-4dbc-ba9b-6a6e9558bd6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m17d367161e84edcbac574b4d79bd942" minOccurs="0"/>
                <xsd:element ref="ns2:h71807529d6d4aa986fa857393ee98f1" minOccurs="0"/>
                <xsd:element ref="ns2:b2f4e19636f84e9e97e5f0091f78ff75" minOccurs="0"/>
                <xsd:element ref="ns2:pb33c55b84ca41deafced83f1cadaaf1" minOccurs="0"/>
                <xsd:element ref="ns2:SolarAuthor" minOccurs="0"/>
                <xsd:element ref="ns2:SolarReviewedDate"/>
                <xsd:element ref="ns2:d468cea781dc4ee8a58f180c6452ca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e633e-f4ca-4dbc-ba9b-6a6e9558bd66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hidden="true" ma:list="{715ac902-e078-4dce-bdec-3b81a111ff87}" ma:internalName="TaxCatchAll" ma:showField="CatchAllData" ma:web="1bab169d-709a-40e5-81e0-fe49d35d4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715ac902-e078-4dce-bdec-3b81a111ff87}" ma:internalName="TaxCatchAllLabel" ma:readOnly="true" ma:showField="CatchAllDataLabel" ma:web="1bab169d-709a-40e5-81e0-fe49d35d4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17d367161e84edcbac574b4d79bd942" ma:index="10" nillable="true" ma:taxonomy="true" ma:internalName="m17d367161e84edcbac574b4d79bd942" ma:taxonomyFieldName="SolarDocumentType" ma:displayName="Document Type" ma:default="" ma:fieldId="{617d3671-61e8-4edc-bac5-74b4d79bd942}" ma:sspId="a935fc8e-382e-42e3-9bc7-111b0b224c47" ma:termSetId="b0241c77-8d1d-4cd4-b984-2d4bb25256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1807529d6d4aa986fa857393ee98f1" ma:index="12" nillable="true" ma:taxonomy="true" ma:internalName="h71807529d6d4aa986fa857393ee98f1" ma:taxonomyFieldName="AQLocation" ma:displayName="AQ Location" ma:default="6;#All AQ|5d09c1aa-6886-4add-a39e-3253eb2f4280" ma:fieldId="{17180752-9d6d-4aa9-86fa-857393ee98f1}" ma:sspId="a935fc8e-382e-42e3-9bc7-111b0b224c47" ma:termSetId="64ad4996-36c6-4698-836d-5c8e0cda47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f4e19636f84e9e97e5f0091f78ff75" ma:index="14" ma:taxonomy="true" ma:internalName="b2f4e19636f84e9e97e5f0091f78ff75" ma:taxonomyFieldName="SolarBusinessUnit" ma:displayName="Business Unit" ma:default="4;#Horticulture, Food and Dairy|176e67a2-c925-4483-b589-9ff5b7f5c60a" ma:fieldId="{b2f4e196-36f8-4e9e-97e5-f0091f78ff75}" ma:sspId="a935fc8e-382e-42e3-9bc7-111b0b224c47" ma:termSetId="ef3f1d68-3d17-4211-b354-44df9d1c3c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b33c55b84ca41deafced83f1cadaaf1" ma:index="16" nillable="true" ma:taxonomy="true" ma:internalName="pb33c55b84ca41deafced83f1cadaaf1" ma:taxonomyFieldName="SolarCompany" ma:displayName="Company" ma:default="2;#AsureQuality|1600c08b-c25f-4f62-a9e3-257c80989e28" ma:fieldId="{9b33c55b-84ca-41de-afce-d83f1cadaaf1}" ma:sspId="a935fc8e-382e-42e3-9bc7-111b0b224c47" ma:termSetId="ec6c9f87-1e19-4564-b227-538705651bb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olarAuthor" ma:index="18" nillable="true" ma:displayName="Author" ma:description="Please specify the author (or owner) of the content" ma:SharePointGroup="0" ma:internalName="Solar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larReviewedDate" ma:index="20" ma:displayName="Published Date" ma:default="[today]" ma:description="Please enter the date when this item was last reviewed" ma:format="DateOnly" ma:internalName="SolarReviewedDate">
      <xsd:simpleType>
        <xsd:restriction base="dms:DateTime"/>
      </xsd:simpleType>
    </xsd:element>
    <xsd:element name="d468cea781dc4ee8a58f180c6452caf9" ma:index="21" ma:taxonomy="true" ma:internalName="d468cea781dc4ee8a58f180c6452caf9" ma:taxonomyFieldName="SolarCategory" ma:displayName="Category" ma:default="7;#Standard Operating Procedure|65b32229-e959-47b0-ac7f-56ef969776b9" ma:fieldId="{d468cea7-81dc-4ee8-a58f-180c6452caf9}" ma:sspId="a935fc8e-382e-42e3-9bc7-111b0b224c47" ma:termSetId="b2cc656d-062d-4ef5-9b4a-7272d07c06a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935fc8e-382e-42e3-9bc7-111b0b224c47" ContentTypeId="0x010100BD80C5A6E3BE6B41A2427F16147D47A4000E4000DD5E614016A8D990ED8E9682EE" PreviousValue="tru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5e633e-f4ca-4dbc-ba9b-6a6e9558bd66">
      <Value>6</Value>
      <Value>5</Value>
      <Value>13</Value>
      <Value>2</Value>
      <Value>7</Value>
    </TaxCatchAll>
    <d468cea781dc4ee8a58f180c6452caf9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 Operating Procedure</TermName>
          <TermId xmlns="http://schemas.microsoft.com/office/infopath/2007/PartnerControls">65b32229-e959-47b0-ac7f-56ef969776b9</TermId>
        </TermInfo>
      </Terms>
    </d468cea781dc4ee8a58f180c6452caf9>
    <h71807529d6d4aa986fa857393ee98f1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AQ</TermName>
          <TermId xmlns="http://schemas.microsoft.com/office/infopath/2007/PartnerControls">5d09c1aa-6886-4add-a39e-3253eb2f4280</TermId>
        </TermInfo>
      </Terms>
    </h71807529d6d4aa986fa857393ee98f1>
    <SolarAuthor xmlns="a95e633e-f4ca-4dbc-ba9b-6a6e9558bd66">
      <UserInfo>
        <DisplayName/>
        <AccountId xsi:nil="true"/>
        <AccountType/>
      </UserInfo>
    </SolarAuthor>
    <SolarReviewedDate xmlns="a95e633e-f4ca-4dbc-ba9b-6a6e9558bd66">2023-09-21T21:00:44+00:00</SolarReviewedDate>
    <m17d367161e84edcbac574b4d79bd942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Procedure</TermName>
          <TermId xmlns="http://schemas.microsoft.com/office/infopath/2007/PartnerControls">e1c5f9ca-aa4d-4c04-905d-8fb9cd8414a2</TermId>
        </TermInfo>
      </Terms>
    </m17d367161e84edcbac574b4d79bd942>
    <pb33c55b84ca41deafced83f1cadaaf1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AsureQuality</TermName>
          <TermId xmlns="http://schemas.microsoft.com/office/infopath/2007/PartnerControls">1600c08b-c25f-4f62-a9e3-257c80989e28</TermId>
        </TermInfo>
      </Terms>
    </pb33c55b84ca41deafced83f1cadaaf1>
    <b2f4e19636f84e9e97e5f0091f78ff75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IVA</TermName>
          <TermId xmlns="http://schemas.microsoft.com/office/infopath/2007/PartnerControls">cb6e52c4-aad0-4913-a3ba-9fb846735b33</TermId>
        </TermInfo>
      </Terms>
    </b2f4e19636f84e9e97e5f0091f78ff75>
  </documentManagement>
</p:properties>
</file>

<file path=customXml/itemProps1.xml><?xml version="1.0" encoding="utf-8"?>
<ds:datastoreItem xmlns:ds="http://schemas.openxmlformats.org/officeDocument/2006/customXml" ds:itemID="{AB6D6990-640D-4863-AEA7-A3301B94D2E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227C22D-4E87-4B3C-BCC9-079BB0DE3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C30989-7B6C-4F05-AD6C-37EA78F011C1}"/>
</file>

<file path=customXml/itemProps4.xml><?xml version="1.0" encoding="utf-8"?>
<ds:datastoreItem xmlns:ds="http://schemas.openxmlformats.org/officeDocument/2006/customXml" ds:itemID="{481486AF-69EF-43E8-B634-DECA7BFAFFBE}"/>
</file>

<file path=customXml/itemProps5.xml><?xml version="1.0" encoding="utf-8"?>
<ds:datastoreItem xmlns:ds="http://schemas.openxmlformats.org/officeDocument/2006/customXml" ds:itemID="{6A0C45C3-1D67-4C45-B5B3-7A8A352508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Proced. template</ap:Template>
  <ap:Application>Microsoft Word for the web</ap:Application>
  <ap:DocSecurity>0</ap:DocSecurity>
  <ap:ScaleCrop>false</ap:ScaleCrop>
  <ap:Manager>Andrew Still</ap:Manager>
  <ap:Company>AsureQuality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SAWN &amp; MANUFACTURED TIMBER</dc:title>
  <dc:subject>Inspection Request Form</dc:subject>
  <dc:creator>IVA Management</dc:creator>
  <cp:keywords/>
  <cp:lastModifiedBy>Jo Risk</cp:lastModifiedBy>
  <cp:revision>6</cp:revision>
  <cp:lastPrinted>2012-11-27T20:34:00Z</cp:lastPrinted>
  <dcterms:created xsi:type="dcterms:W3CDTF">2020-06-21T22:00:00Z</dcterms:created>
  <dcterms:modified xsi:type="dcterms:W3CDTF">2026-05-04T18:26:07Z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>Form - Service Request Timber</vt:lpwstr>
  </property>
  <property fmtid="{D5CDD505-2E9C-101B-9397-08002B2CF9AE}" pid="3" name="ContentTypeId">
    <vt:lpwstr>0x010100BD80C5A6E3BE6B41A2427F16147D47A4000E4000DD5E614016A8D990ED8E9682EE009A1E6878C9014D35AB6D68A53A5D6AAA00A0C0A23BCE7C214B8508C0E0E1BE1CD1</vt:lpwstr>
  </property>
  <property fmtid="{D5CDD505-2E9C-101B-9397-08002B2CF9AE}" pid="4" name="SolarDocumentType">
    <vt:lpwstr>5;#Procedure|e1c5f9ca-aa4d-4c04-905d-8fb9cd8414a2</vt:lpwstr>
  </property>
  <property fmtid="{D5CDD505-2E9C-101B-9397-08002B2CF9AE}" pid="5" name="SolarCategory">
    <vt:lpwstr>7;#Standard Operating Procedure|65b32229-e959-47b0-ac7f-56ef969776b9</vt:lpwstr>
  </property>
  <property fmtid="{D5CDD505-2E9C-101B-9397-08002B2CF9AE}" pid="6" name="AQLocation">
    <vt:lpwstr>6;#All AQ|5d09c1aa-6886-4add-a39e-3253eb2f4280</vt:lpwstr>
  </property>
  <property fmtid="{D5CDD505-2E9C-101B-9397-08002B2CF9AE}" pid="7" name="SolarBusinessUnit">
    <vt:lpwstr>13;#IVA|cb6e52c4-aad0-4913-a3ba-9fb846735b33</vt:lpwstr>
  </property>
  <property fmtid="{D5CDD505-2E9C-101B-9397-08002B2CF9AE}" pid="8" name="SolarCompany">
    <vt:lpwstr>2;#AsureQuality|1600c08b-c25f-4f62-a9e3-257c80989e28</vt:lpwstr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</Properties>
</file>