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B1CF" w14:textId="331730CF" w:rsidR="00091EEB" w:rsidRPr="0015689F" w:rsidRDefault="00AE7860" w:rsidP="0015689F">
      <w:pPr>
        <w:pStyle w:val="BodyText2"/>
        <w:jc w:val="center"/>
        <w:rPr>
          <w:rFonts w:cs="Arial"/>
          <w:b/>
          <w:bCs/>
          <w:i w:val="0"/>
          <w:iCs w:val="0"/>
          <w:color w:val="000000"/>
          <w:sz w:val="28"/>
          <w:szCs w:val="28"/>
        </w:rPr>
      </w:pPr>
      <w:r w:rsidRPr="0015689F">
        <w:rPr>
          <w:rFonts w:cs="Arial"/>
          <w:b/>
          <w:bCs/>
          <w:i w:val="0"/>
          <w:iCs w:val="0"/>
          <w:color w:val="000000"/>
          <w:sz w:val="28"/>
          <w:szCs w:val="28"/>
        </w:rPr>
        <w:t>Application for Input Product Material Review for use in Organic Production</w:t>
      </w:r>
    </w:p>
    <w:p w14:paraId="13CB1590" w14:textId="77777777" w:rsidR="00091EEB" w:rsidRDefault="00091EEB">
      <w:pPr>
        <w:pStyle w:val="BodyText2"/>
        <w:jc w:val="both"/>
        <w:rPr>
          <w:rFonts w:cs="Arial"/>
          <w:i w:val="0"/>
          <w:iCs w:val="0"/>
          <w:sz w:val="20"/>
        </w:rPr>
      </w:pPr>
    </w:p>
    <w:p w14:paraId="7106F41A" w14:textId="4397C509" w:rsidR="00091EEB" w:rsidRDefault="00091EEB">
      <w:pPr>
        <w:pBdr>
          <w:bottom w:val="single" w:sz="8" w:space="1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Business/Company Name</w:t>
      </w:r>
      <w:r>
        <w:rPr>
          <w:rFonts w:ascii="Arial" w:hAnsi="Arial" w:cs="Arial"/>
          <w:b/>
          <w:bCs/>
          <w:sz w:val="20"/>
        </w:rPr>
        <w:t xml:space="preserve">:  </w:t>
      </w:r>
      <w:r w:rsidR="00204E31" w:rsidRPr="00204E31">
        <w:rPr>
          <w:rFonts w:ascii="Arial" w:hAnsi="Arial" w:cs="Arial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04E31" w:rsidRPr="00204E31">
        <w:rPr>
          <w:rFonts w:ascii="Arial" w:hAnsi="Arial" w:cs="Arial"/>
          <w:bCs/>
          <w:sz w:val="20"/>
        </w:rPr>
        <w:instrText xml:space="preserve"> FORMTEXT </w:instrText>
      </w:r>
      <w:r w:rsidR="00204E31" w:rsidRPr="00204E31">
        <w:rPr>
          <w:rFonts w:ascii="Arial" w:hAnsi="Arial" w:cs="Arial"/>
          <w:bCs/>
          <w:sz w:val="20"/>
        </w:rPr>
      </w:r>
      <w:r w:rsidR="00204E31" w:rsidRPr="00204E31">
        <w:rPr>
          <w:rFonts w:ascii="Arial" w:hAnsi="Arial" w:cs="Arial"/>
          <w:bCs/>
          <w:sz w:val="20"/>
        </w:rPr>
        <w:fldChar w:fldCharType="separate"/>
      </w:r>
      <w:r w:rsidR="00204E31" w:rsidRPr="00204E31">
        <w:rPr>
          <w:rFonts w:ascii="Arial" w:hAnsi="Arial" w:cs="Arial"/>
          <w:bCs/>
          <w:noProof/>
          <w:sz w:val="20"/>
        </w:rPr>
        <w:t> </w:t>
      </w:r>
      <w:r w:rsidR="00204E31" w:rsidRPr="00204E31">
        <w:rPr>
          <w:rFonts w:ascii="Arial" w:hAnsi="Arial" w:cs="Arial"/>
          <w:bCs/>
          <w:noProof/>
          <w:sz w:val="20"/>
        </w:rPr>
        <w:t> </w:t>
      </w:r>
      <w:r w:rsidR="00204E31" w:rsidRPr="00204E31">
        <w:rPr>
          <w:rFonts w:ascii="Arial" w:hAnsi="Arial" w:cs="Arial"/>
          <w:bCs/>
          <w:noProof/>
          <w:sz w:val="20"/>
        </w:rPr>
        <w:t> </w:t>
      </w:r>
      <w:r w:rsidR="00204E31" w:rsidRPr="00204E31">
        <w:rPr>
          <w:rFonts w:ascii="Arial" w:hAnsi="Arial" w:cs="Arial"/>
          <w:bCs/>
          <w:noProof/>
          <w:sz w:val="20"/>
        </w:rPr>
        <w:t> </w:t>
      </w:r>
      <w:r w:rsidR="00204E31" w:rsidRPr="00204E31">
        <w:rPr>
          <w:rFonts w:ascii="Arial" w:hAnsi="Arial" w:cs="Arial"/>
          <w:bCs/>
          <w:noProof/>
          <w:sz w:val="20"/>
        </w:rPr>
        <w:t> </w:t>
      </w:r>
      <w:r w:rsidR="00204E31" w:rsidRPr="00204E31">
        <w:rPr>
          <w:rFonts w:ascii="Arial" w:hAnsi="Arial" w:cs="Arial"/>
          <w:bCs/>
          <w:sz w:val="20"/>
        </w:rPr>
        <w:fldChar w:fldCharType="end"/>
      </w:r>
      <w:bookmarkEnd w:id="0"/>
      <w:r w:rsidR="00116ECE">
        <w:rPr>
          <w:rFonts w:ascii="Arial" w:hAnsi="Arial" w:cs="Arial"/>
          <w:bCs/>
          <w:sz w:val="20"/>
        </w:rPr>
        <w:tab/>
      </w:r>
      <w:r w:rsidR="00116ECE">
        <w:rPr>
          <w:rFonts w:ascii="Arial" w:hAnsi="Arial" w:cs="Arial"/>
          <w:bCs/>
          <w:sz w:val="20"/>
        </w:rPr>
        <w:tab/>
      </w:r>
      <w:r w:rsidR="00116ECE">
        <w:rPr>
          <w:rFonts w:ascii="Arial" w:hAnsi="Arial" w:cs="Arial"/>
          <w:bCs/>
          <w:sz w:val="20"/>
        </w:rPr>
        <w:tab/>
        <w:t>Purchase Order No.</w:t>
      </w:r>
      <w:r w:rsidR="00542D1E">
        <w:rPr>
          <w:rFonts w:ascii="Arial" w:hAnsi="Arial" w:cs="Arial"/>
          <w:bCs/>
          <w:sz w:val="20"/>
        </w:rPr>
        <w:t xml:space="preserve">: </w:t>
      </w:r>
      <w:r w:rsidR="00542D1E">
        <w:rPr>
          <w:rFonts w:ascii="Arial" w:hAnsi="Arial" w:cs="Arial"/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42D1E">
        <w:rPr>
          <w:rFonts w:ascii="Arial" w:hAnsi="Arial" w:cs="Arial"/>
          <w:b/>
          <w:sz w:val="20"/>
        </w:rPr>
        <w:instrText xml:space="preserve"> FORMTEXT </w:instrText>
      </w:r>
      <w:r w:rsidR="00542D1E">
        <w:rPr>
          <w:rFonts w:ascii="Arial" w:hAnsi="Arial" w:cs="Arial"/>
          <w:b/>
          <w:sz w:val="20"/>
        </w:rPr>
      </w:r>
      <w:r w:rsidR="00542D1E">
        <w:rPr>
          <w:rFonts w:ascii="Arial" w:hAnsi="Arial" w:cs="Arial"/>
          <w:b/>
          <w:sz w:val="20"/>
        </w:rPr>
        <w:fldChar w:fldCharType="separate"/>
      </w:r>
      <w:r w:rsidR="00542D1E">
        <w:rPr>
          <w:rFonts w:ascii="Arial" w:hAnsi="Arial" w:cs="Arial"/>
          <w:b/>
          <w:noProof/>
          <w:sz w:val="20"/>
        </w:rPr>
        <w:t> </w:t>
      </w:r>
      <w:r w:rsidR="00542D1E">
        <w:rPr>
          <w:rFonts w:ascii="Arial" w:hAnsi="Arial" w:cs="Arial"/>
          <w:b/>
          <w:noProof/>
          <w:sz w:val="20"/>
        </w:rPr>
        <w:t> </w:t>
      </w:r>
      <w:r w:rsidR="00542D1E">
        <w:rPr>
          <w:rFonts w:ascii="Arial" w:hAnsi="Arial" w:cs="Arial"/>
          <w:b/>
          <w:noProof/>
          <w:sz w:val="20"/>
        </w:rPr>
        <w:t> </w:t>
      </w:r>
      <w:r w:rsidR="00542D1E">
        <w:rPr>
          <w:rFonts w:ascii="Arial" w:hAnsi="Arial" w:cs="Arial"/>
          <w:b/>
          <w:noProof/>
          <w:sz w:val="20"/>
        </w:rPr>
        <w:t> </w:t>
      </w:r>
      <w:r w:rsidR="00542D1E">
        <w:rPr>
          <w:rFonts w:ascii="Arial" w:hAnsi="Arial" w:cs="Arial"/>
          <w:b/>
          <w:noProof/>
          <w:sz w:val="20"/>
        </w:rPr>
        <w:t> </w:t>
      </w:r>
      <w:r w:rsidR="00542D1E">
        <w:rPr>
          <w:rFonts w:ascii="Arial" w:hAnsi="Arial" w:cs="Arial"/>
          <w:b/>
          <w:sz w:val="20"/>
        </w:rPr>
        <w:fldChar w:fldCharType="end"/>
      </w:r>
      <w:r w:rsidR="00542D1E">
        <w:rPr>
          <w:rFonts w:ascii="Arial" w:hAnsi="Arial" w:cs="Arial"/>
          <w:bCs/>
          <w:sz w:val="20"/>
        </w:rPr>
        <w:tab/>
      </w:r>
      <w:r w:rsidR="00542D1E">
        <w:rPr>
          <w:rFonts w:ascii="Arial" w:hAnsi="Arial" w:cs="Arial"/>
          <w:bCs/>
          <w:sz w:val="20"/>
        </w:rPr>
        <w:tab/>
      </w:r>
    </w:p>
    <w:p w14:paraId="32CF6B87" w14:textId="77777777" w:rsidR="00091EEB" w:rsidRDefault="00091EEB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</w:p>
    <w:p w14:paraId="5A5CEB0A" w14:textId="56B01DB8" w:rsidR="00091EEB" w:rsidRDefault="00091EEB">
      <w:pPr>
        <w:pBdr>
          <w:bottom w:val="single" w:sz="8" w:space="1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Surname</w:t>
      </w:r>
      <w:r>
        <w:rPr>
          <w:rFonts w:ascii="Arial" w:hAnsi="Arial" w:cs="Arial"/>
          <w:b/>
          <w:sz w:val="20"/>
        </w:rPr>
        <w:t xml:space="preserve">: </w:t>
      </w:r>
      <w:r w:rsidR="00204E31">
        <w:rPr>
          <w:rFonts w:ascii="Arial" w:hAnsi="Arial" w:cs="Arial"/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04E31">
        <w:rPr>
          <w:rFonts w:ascii="Arial" w:hAnsi="Arial" w:cs="Arial"/>
          <w:b/>
          <w:sz w:val="20"/>
        </w:rPr>
        <w:instrText xml:space="preserve"> FORMTEXT </w:instrText>
      </w:r>
      <w:r w:rsidR="00204E31">
        <w:rPr>
          <w:rFonts w:ascii="Arial" w:hAnsi="Arial" w:cs="Arial"/>
          <w:b/>
          <w:sz w:val="20"/>
        </w:rPr>
      </w:r>
      <w:r w:rsidR="00204E31">
        <w:rPr>
          <w:rFonts w:ascii="Arial" w:hAnsi="Arial" w:cs="Arial"/>
          <w:b/>
          <w:sz w:val="20"/>
        </w:rPr>
        <w:fldChar w:fldCharType="separate"/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42D1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First Names</w:t>
      </w:r>
      <w:r>
        <w:rPr>
          <w:rFonts w:ascii="Arial" w:hAnsi="Arial" w:cs="Arial"/>
          <w:b/>
          <w:sz w:val="20"/>
        </w:rPr>
        <w:t xml:space="preserve">:  </w:t>
      </w:r>
      <w:r w:rsidR="00204E31">
        <w:rPr>
          <w:rFonts w:ascii="Arial" w:hAnsi="Arial" w:cs="Arial"/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04E31">
        <w:rPr>
          <w:rFonts w:ascii="Arial" w:hAnsi="Arial" w:cs="Arial"/>
          <w:b/>
          <w:sz w:val="20"/>
        </w:rPr>
        <w:instrText xml:space="preserve"> FORMTEXT </w:instrText>
      </w:r>
      <w:r w:rsidR="00204E31">
        <w:rPr>
          <w:rFonts w:ascii="Arial" w:hAnsi="Arial" w:cs="Arial"/>
          <w:b/>
          <w:sz w:val="20"/>
        </w:rPr>
      </w:r>
      <w:r w:rsidR="00204E31">
        <w:rPr>
          <w:rFonts w:ascii="Arial" w:hAnsi="Arial" w:cs="Arial"/>
          <w:b/>
          <w:sz w:val="20"/>
        </w:rPr>
        <w:fldChar w:fldCharType="separate"/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sz w:val="20"/>
        </w:rPr>
        <w:fldChar w:fldCharType="end"/>
      </w:r>
      <w:bookmarkEnd w:id="2"/>
    </w:p>
    <w:p w14:paraId="39B1C609" w14:textId="77777777" w:rsidR="00091EEB" w:rsidRDefault="002360DC">
      <w:pPr>
        <w:pStyle w:val="FaxHeader"/>
        <w:pBdr>
          <w:between w:val="single" w:sz="8" w:space="1" w:color="auto"/>
        </w:pBdr>
        <w:spacing w:before="0" w:after="0"/>
        <w:rPr>
          <w:rFonts w:ascii="Arial" w:eastAsia="Times" w:hAnsi="Arial" w:cs="Arial"/>
          <w:bCs/>
          <w:lang w:val="en-AU"/>
        </w:rPr>
      </w:pPr>
      <w:r w:rsidRPr="636A896A">
        <w:rPr>
          <w:rFonts w:ascii="Arial" w:eastAsia="Times" w:hAnsi="Arial" w:cs="Arial"/>
          <w:lang w:val="en-AU"/>
        </w:rPr>
        <w:t xml:space="preserve">                                                                                                                                                          </w:t>
      </w:r>
      <w:r w:rsidR="00091EEB" w:rsidRPr="636A896A">
        <w:rPr>
          <w:rFonts w:ascii="Arial" w:eastAsia="Times" w:hAnsi="Arial" w:cs="Arial"/>
          <w:lang w:val="en-AU"/>
        </w:rPr>
        <w:t>Postal Address:</w:t>
      </w:r>
      <w:r w:rsidR="0031713E">
        <w:rPr>
          <w:rFonts w:ascii="Arial" w:eastAsia="Times" w:hAnsi="Arial" w:cs="Arial"/>
          <w:bCs/>
          <w:lang w:val="en-AU"/>
        </w:rPr>
        <w:tab/>
      </w:r>
      <w:r w:rsidR="00204E31" w:rsidRPr="00204E31">
        <w:rPr>
          <w:rFonts w:ascii="Arial" w:eastAsia="Times" w:hAnsi="Arial" w:cs="Arial"/>
          <w:b/>
          <w:bCs/>
          <w:lang w:val="en-AU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04E31" w:rsidRPr="00204E31">
        <w:rPr>
          <w:rFonts w:ascii="Arial" w:eastAsia="Times" w:hAnsi="Arial" w:cs="Arial"/>
          <w:b/>
          <w:bCs/>
          <w:lang w:val="en-AU"/>
        </w:rPr>
        <w:instrText xml:space="preserve"> FORMTEXT </w:instrText>
      </w:r>
      <w:r w:rsidR="00204E31" w:rsidRPr="00204E31">
        <w:rPr>
          <w:rFonts w:ascii="Arial" w:eastAsia="Times" w:hAnsi="Arial" w:cs="Arial"/>
          <w:b/>
          <w:bCs/>
          <w:lang w:val="en-AU"/>
        </w:rPr>
      </w:r>
      <w:r w:rsidR="00204E31" w:rsidRPr="00204E31">
        <w:rPr>
          <w:rFonts w:ascii="Arial" w:eastAsia="Times" w:hAnsi="Arial" w:cs="Arial"/>
          <w:b/>
          <w:bCs/>
          <w:lang w:val="en-AU"/>
        </w:rPr>
        <w:fldChar w:fldCharType="separate"/>
      </w:r>
      <w:r w:rsidR="00204E31" w:rsidRPr="00204E31">
        <w:rPr>
          <w:rFonts w:ascii="Arial" w:eastAsia="Times" w:hAnsi="Arial" w:cs="Arial"/>
          <w:b/>
          <w:bCs/>
          <w:noProof/>
          <w:lang w:val="en-AU"/>
        </w:rPr>
        <w:t> </w:t>
      </w:r>
      <w:r w:rsidR="00204E31" w:rsidRPr="00204E31">
        <w:rPr>
          <w:rFonts w:ascii="Arial" w:eastAsia="Times" w:hAnsi="Arial" w:cs="Arial"/>
          <w:b/>
          <w:bCs/>
          <w:noProof/>
          <w:lang w:val="en-AU"/>
        </w:rPr>
        <w:t> </w:t>
      </w:r>
      <w:r w:rsidR="00204E31" w:rsidRPr="00204E31">
        <w:rPr>
          <w:rFonts w:ascii="Arial" w:eastAsia="Times" w:hAnsi="Arial" w:cs="Arial"/>
          <w:b/>
          <w:bCs/>
          <w:noProof/>
          <w:lang w:val="en-AU"/>
        </w:rPr>
        <w:t> </w:t>
      </w:r>
      <w:r w:rsidR="00204E31" w:rsidRPr="00204E31">
        <w:rPr>
          <w:rFonts w:ascii="Arial" w:eastAsia="Times" w:hAnsi="Arial" w:cs="Arial"/>
          <w:b/>
          <w:bCs/>
          <w:noProof/>
          <w:lang w:val="en-AU"/>
        </w:rPr>
        <w:t> </w:t>
      </w:r>
      <w:r w:rsidR="00204E31" w:rsidRPr="00204E31">
        <w:rPr>
          <w:rFonts w:ascii="Arial" w:eastAsia="Times" w:hAnsi="Arial" w:cs="Arial"/>
          <w:b/>
          <w:bCs/>
          <w:noProof/>
          <w:lang w:val="en-AU"/>
        </w:rPr>
        <w:t> </w:t>
      </w:r>
      <w:r w:rsidR="00204E31" w:rsidRPr="00204E31">
        <w:rPr>
          <w:rFonts w:ascii="Arial" w:eastAsia="Times" w:hAnsi="Arial" w:cs="Arial"/>
          <w:b/>
          <w:bCs/>
          <w:lang w:val="en-AU"/>
        </w:rPr>
        <w:fldChar w:fldCharType="end"/>
      </w:r>
      <w:bookmarkEnd w:id="3"/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</w:p>
    <w:p w14:paraId="4E9F9716" w14:textId="77777777" w:rsidR="00091EEB" w:rsidRDefault="002360DC" w:rsidP="002360DC">
      <w:pPr>
        <w:pBdr>
          <w:between w:val="single" w:sz="8" w:space="1" w:color="auto"/>
        </w:pBdr>
        <w:ind w:firstLine="720"/>
        <w:rPr>
          <w:rFonts w:ascii="Arial" w:hAnsi="Arial" w:cs="Arial"/>
          <w:sz w:val="20"/>
        </w:rPr>
      </w:pPr>
      <w:r w:rsidRPr="636A896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</w:t>
      </w:r>
      <w:r w:rsidR="00091EEB" w:rsidRPr="636A896A">
        <w:rPr>
          <w:rFonts w:ascii="Arial" w:hAnsi="Arial" w:cs="Arial"/>
          <w:sz w:val="20"/>
        </w:rPr>
        <w:t>Physical Property Location (if different to above address):</w:t>
      </w:r>
      <w:r w:rsidR="00204E31" w:rsidRPr="636A896A">
        <w:rPr>
          <w:rFonts w:ascii="Arial" w:hAnsi="Arial" w:cs="Arial"/>
          <w:sz w:val="20"/>
        </w:rPr>
        <w:t xml:space="preserve"> </w:t>
      </w:r>
      <w:r w:rsidR="00204E31" w:rsidRPr="636A896A">
        <w:rPr>
          <w:rFonts w:ascii="Arial" w:hAnsi="Arial" w:cs="Arial"/>
          <w:b/>
          <w:bCs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04E31" w:rsidRPr="636A896A">
        <w:rPr>
          <w:rFonts w:ascii="Arial" w:hAnsi="Arial" w:cs="Arial"/>
          <w:b/>
          <w:bCs/>
          <w:sz w:val="20"/>
        </w:rPr>
        <w:instrText xml:space="preserve"> FORMTEXT </w:instrText>
      </w:r>
      <w:r w:rsidR="00204E31" w:rsidRPr="636A896A">
        <w:rPr>
          <w:rFonts w:ascii="Arial" w:hAnsi="Arial" w:cs="Arial"/>
          <w:b/>
          <w:bCs/>
          <w:sz w:val="20"/>
        </w:rPr>
      </w:r>
      <w:r w:rsidR="00204E31" w:rsidRPr="636A896A">
        <w:rPr>
          <w:rFonts w:ascii="Arial" w:hAnsi="Arial" w:cs="Arial"/>
          <w:b/>
          <w:bCs/>
          <w:sz w:val="20"/>
        </w:rPr>
        <w:fldChar w:fldCharType="separate"/>
      </w:r>
      <w:r w:rsidR="00204E31" w:rsidRPr="636A896A">
        <w:rPr>
          <w:rFonts w:ascii="Arial" w:hAnsi="Arial" w:cs="Arial"/>
          <w:b/>
          <w:bCs/>
          <w:noProof/>
          <w:sz w:val="20"/>
        </w:rPr>
        <w:t> </w:t>
      </w:r>
      <w:r w:rsidR="00204E31" w:rsidRPr="636A896A">
        <w:rPr>
          <w:rFonts w:ascii="Arial" w:hAnsi="Arial" w:cs="Arial"/>
          <w:b/>
          <w:bCs/>
          <w:noProof/>
          <w:sz w:val="20"/>
        </w:rPr>
        <w:t> </w:t>
      </w:r>
      <w:r w:rsidR="00204E31" w:rsidRPr="636A896A">
        <w:rPr>
          <w:rFonts w:ascii="Arial" w:hAnsi="Arial" w:cs="Arial"/>
          <w:b/>
          <w:bCs/>
          <w:noProof/>
          <w:sz w:val="20"/>
        </w:rPr>
        <w:t> </w:t>
      </w:r>
      <w:r w:rsidR="00204E31" w:rsidRPr="636A896A">
        <w:rPr>
          <w:rFonts w:ascii="Arial" w:hAnsi="Arial" w:cs="Arial"/>
          <w:b/>
          <w:bCs/>
          <w:noProof/>
          <w:sz w:val="20"/>
        </w:rPr>
        <w:t> </w:t>
      </w:r>
      <w:r w:rsidR="00204E31" w:rsidRPr="636A896A">
        <w:rPr>
          <w:rFonts w:ascii="Arial" w:hAnsi="Arial" w:cs="Arial"/>
          <w:b/>
          <w:bCs/>
          <w:noProof/>
          <w:sz w:val="20"/>
        </w:rPr>
        <w:t> </w:t>
      </w:r>
      <w:r w:rsidR="00204E31" w:rsidRPr="636A896A">
        <w:rPr>
          <w:rFonts w:ascii="Arial" w:hAnsi="Arial" w:cs="Arial"/>
          <w:b/>
          <w:bCs/>
          <w:sz w:val="20"/>
        </w:rPr>
        <w:fldChar w:fldCharType="end"/>
      </w:r>
      <w:bookmarkEnd w:id="4"/>
      <w:r w:rsidR="0031713E">
        <w:rPr>
          <w:rFonts w:ascii="Arial" w:hAnsi="Arial" w:cs="Arial"/>
          <w:sz w:val="20"/>
        </w:rPr>
        <w:tab/>
      </w:r>
      <w:r w:rsidR="0031713E">
        <w:rPr>
          <w:rFonts w:ascii="Arial" w:hAnsi="Arial" w:cs="Arial"/>
          <w:sz w:val="20"/>
        </w:rPr>
        <w:tab/>
      </w:r>
      <w:r w:rsidR="0031713E">
        <w:rPr>
          <w:rFonts w:ascii="Arial" w:hAnsi="Arial" w:cs="Arial"/>
          <w:sz w:val="20"/>
        </w:rPr>
        <w:tab/>
      </w:r>
      <w:r w:rsidR="0031713E">
        <w:rPr>
          <w:rFonts w:ascii="Arial" w:hAnsi="Arial" w:cs="Arial"/>
          <w:sz w:val="20"/>
        </w:rPr>
        <w:tab/>
      </w:r>
      <w:r w:rsidR="0031713E">
        <w:rPr>
          <w:rFonts w:ascii="Arial" w:hAnsi="Arial" w:cs="Arial"/>
          <w:sz w:val="20"/>
        </w:rPr>
        <w:tab/>
      </w:r>
      <w:r w:rsidR="0031713E">
        <w:rPr>
          <w:rFonts w:ascii="Arial" w:hAnsi="Arial" w:cs="Arial"/>
          <w:sz w:val="20"/>
        </w:rPr>
        <w:tab/>
      </w:r>
    </w:p>
    <w:p w14:paraId="0F029E04" w14:textId="77777777" w:rsidR="00091EEB" w:rsidRDefault="00091EEB">
      <w:pPr>
        <w:pBdr>
          <w:between w:val="single" w:sz="8" w:space="1" w:color="auto"/>
        </w:pBdr>
        <w:rPr>
          <w:rFonts w:ascii="Arial" w:hAnsi="Arial" w:cs="Arial"/>
          <w:b/>
          <w:bCs/>
          <w:sz w:val="20"/>
        </w:rPr>
      </w:pPr>
    </w:p>
    <w:p w14:paraId="7274BADE" w14:textId="42B5C7F5" w:rsidR="00091EEB" w:rsidRDefault="00091EEB">
      <w:pPr>
        <w:pBdr>
          <w:bottom w:val="single" w:sz="8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Telephone No:</w:t>
      </w:r>
      <w:r>
        <w:rPr>
          <w:rFonts w:ascii="Arial" w:hAnsi="Arial" w:cs="Arial"/>
          <w:sz w:val="20"/>
        </w:rPr>
        <w:tab/>
      </w:r>
      <w:r w:rsidR="00204E31" w:rsidRPr="00204E31">
        <w:rPr>
          <w:rFonts w:ascii="Arial" w:hAnsi="Arial" w:cs="Arial"/>
          <w:b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04E31" w:rsidRPr="00204E31">
        <w:rPr>
          <w:rFonts w:ascii="Arial" w:hAnsi="Arial" w:cs="Arial"/>
          <w:b/>
          <w:sz w:val="20"/>
        </w:rPr>
        <w:instrText xml:space="preserve"> FORMTEXT </w:instrText>
      </w:r>
      <w:r w:rsidR="00204E31" w:rsidRPr="00204E31">
        <w:rPr>
          <w:rFonts w:ascii="Arial" w:hAnsi="Arial" w:cs="Arial"/>
          <w:b/>
          <w:sz w:val="20"/>
        </w:rPr>
      </w:r>
      <w:r w:rsidR="00204E31" w:rsidRPr="00204E31">
        <w:rPr>
          <w:rFonts w:ascii="Arial" w:hAnsi="Arial" w:cs="Arial"/>
          <w:b/>
          <w:sz w:val="20"/>
        </w:rPr>
        <w:fldChar w:fldCharType="separate"/>
      </w:r>
      <w:r w:rsidR="00204E31" w:rsidRPr="00204E31">
        <w:rPr>
          <w:rFonts w:ascii="Arial" w:hAnsi="Arial" w:cs="Arial"/>
          <w:b/>
          <w:noProof/>
          <w:sz w:val="20"/>
        </w:rPr>
        <w:t> </w:t>
      </w:r>
      <w:r w:rsidR="00204E31" w:rsidRPr="00204E31">
        <w:rPr>
          <w:rFonts w:ascii="Arial" w:hAnsi="Arial" w:cs="Arial"/>
          <w:b/>
          <w:noProof/>
          <w:sz w:val="20"/>
        </w:rPr>
        <w:t> </w:t>
      </w:r>
      <w:r w:rsidR="00204E31" w:rsidRPr="00204E31">
        <w:rPr>
          <w:rFonts w:ascii="Arial" w:hAnsi="Arial" w:cs="Arial"/>
          <w:b/>
          <w:noProof/>
          <w:sz w:val="20"/>
        </w:rPr>
        <w:t> </w:t>
      </w:r>
      <w:r w:rsidR="00204E31" w:rsidRPr="00204E31">
        <w:rPr>
          <w:rFonts w:ascii="Arial" w:hAnsi="Arial" w:cs="Arial"/>
          <w:b/>
          <w:noProof/>
          <w:sz w:val="20"/>
        </w:rPr>
        <w:t> </w:t>
      </w:r>
      <w:r w:rsidR="00204E31" w:rsidRPr="00204E31">
        <w:rPr>
          <w:rFonts w:ascii="Arial" w:hAnsi="Arial" w:cs="Arial"/>
          <w:b/>
          <w:noProof/>
          <w:sz w:val="20"/>
        </w:rPr>
        <w:t> </w:t>
      </w:r>
      <w:r w:rsidR="00204E31" w:rsidRPr="00204E31">
        <w:rPr>
          <w:rFonts w:ascii="Arial" w:hAnsi="Arial" w:cs="Arial"/>
          <w:b/>
          <w:sz w:val="20"/>
        </w:rPr>
        <w:fldChar w:fldCharType="end"/>
      </w:r>
      <w:bookmarkEnd w:id="5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42D1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Mobile: </w:t>
      </w:r>
      <w:r w:rsidR="00204E31"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04E31">
        <w:rPr>
          <w:rFonts w:ascii="Arial" w:hAnsi="Arial" w:cs="Arial"/>
          <w:sz w:val="20"/>
        </w:rPr>
        <w:instrText xml:space="preserve"> FORMTEXT </w:instrText>
      </w:r>
      <w:r w:rsidR="00204E31">
        <w:rPr>
          <w:rFonts w:ascii="Arial" w:hAnsi="Arial" w:cs="Arial"/>
          <w:sz w:val="20"/>
        </w:rPr>
      </w:r>
      <w:r w:rsidR="00204E31">
        <w:rPr>
          <w:rFonts w:ascii="Arial" w:hAnsi="Arial" w:cs="Arial"/>
          <w:sz w:val="20"/>
        </w:rPr>
        <w:fldChar w:fldCharType="separate"/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sz w:val="20"/>
        </w:rPr>
        <w:fldChar w:fldCharType="end"/>
      </w:r>
      <w:bookmarkEnd w:id="6"/>
    </w:p>
    <w:p w14:paraId="0331D86E" w14:textId="77777777" w:rsidR="00091EEB" w:rsidRDefault="00091EEB">
      <w:pPr>
        <w:rPr>
          <w:rFonts w:ascii="Arial" w:hAnsi="Arial" w:cs="Arial"/>
          <w:sz w:val="20"/>
        </w:rPr>
      </w:pPr>
    </w:p>
    <w:p w14:paraId="2A489827" w14:textId="678B07C6" w:rsidR="00091EEB" w:rsidRDefault="00091EEB">
      <w:pPr>
        <w:pBdr>
          <w:bottom w:val="single" w:sz="8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E-mail: </w:t>
      </w:r>
      <w:r w:rsidR="00204E31"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204E31">
        <w:rPr>
          <w:rFonts w:ascii="Arial" w:hAnsi="Arial" w:cs="Arial"/>
          <w:sz w:val="20"/>
        </w:rPr>
        <w:instrText xml:space="preserve"> FORMTEXT </w:instrText>
      </w:r>
      <w:r w:rsidR="00204E31">
        <w:rPr>
          <w:rFonts w:ascii="Arial" w:hAnsi="Arial" w:cs="Arial"/>
          <w:sz w:val="20"/>
        </w:rPr>
      </w:r>
      <w:r w:rsidR="00204E31">
        <w:rPr>
          <w:rFonts w:ascii="Arial" w:hAnsi="Arial" w:cs="Arial"/>
          <w:sz w:val="20"/>
        </w:rPr>
        <w:fldChar w:fldCharType="separate"/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sz w:val="20"/>
        </w:rPr>
        <w:fldChar w:fldCharType="end"/>
      </w:r>
      <w:bookmarkEnd w:id="7"/>
    </w:p>
    <w:p w14:paraId="3E01DFBF" w14:textId="77777777" w:rsidR="00091EEB" w:rsidRDefault="00091EEB">
      <w:pPr>
        <w:rPr>
          <w:rFonts w:ascii="Arial" w:hAnsi="Arial" w:cs="Arial"/>
          <w:b/>
          <w:bCs/>
          <w:sz w:val="20"/>
        </w:rPr>
      </w:pPr>
    </w:p>
    <w:p w14:paraId="37B7A26C" w14:textId="4643148C" w:rsidR="006E639A" w:rsidRDefault="006E639A" w:rsidP="006E639A">
      <w:pPr>
        <w:rPr>
          <w:rFonts w:ascii="Arial" w:hAnsi="Arial" w:cs="Arial"/>
          <w:sz w:val="20"/>
        </w:rPr>
      </w:pPr>
      <w:r w:rsidRPr="7D75D339">
        <w:rPr>
          <w:rFonts w:ascii="Arial" w:hAnsi="Arial" w:cs="Arial"/>
          <w:sz w:val="20"/>
        </w:rPr>
        <w:t>Please list below the products for which you are requesting to be assessed for approval to use in Organic Production and what</w:t>
      </w:r>
      <w:r w:rsidR="00AE7860" w:rsidRPr="7D75D339">
        <w:rPr>
          <w:rFonts w:ascii="Arial" w:hAnsi="Arial" w:cs="Arial"/>
          <w:sz w:val="20"/>
        </w:rPr>
        <w:t xml:space="preserve"> the Input Product</w:t>
      </w:r>
      <w:r w:rsidR="00832C0B" w:rsidRPr="7D75D339">
        <w:rPr>
          <w:rFonts w:ascii="Arial" w:hAnsi="Arial" w:cs="Arial"/>
          <w:sz w:val="20"/>
        </w:rPr>
        <w:t>/s</w:t>
      </w:r>
      <w:r w:rsidR="00AE7860" w:rsidRPr="7D75D339">
        <w:rPr>
          <w:rFonts w:ascii="Arial" w:hAnsi="Arial" w:cs="Arial"/>
          <w:sz w:val="20"/>
        </w:rPr>
        <w:t xml:space="preserve"> </w:t>
      </w:r>
      <w:r w:rsidR="00A77B47" w:rsidRPr="7D75D339">
        <w:rPr>
          <w:rFonts w:ascii="Arial" w:hAnsi="Arial" w:cs="Arial"/>
          <w:sz w:val="20"/>
        </w:rPr>
        <w:t xml:space="preserve">is </w:t>
      </w:r>
      <w:r w:rsidR="00AE7860" w:rsidRPr="7D75D339">
        <w:rPr>
          <w:rFonts w:ascii="Arial" w:hAnsi="Arial" w:cs="Arial"/>
          <w:sz w:val="20"/>
        </w:rPr>
        <w:t>used for</w:t>
      </w:r>
      <w:r w:rsidR="21A5F306" w:rsidRPr="7D75D339">
        <w:rPr>
          <w:rFonts w:ascii="Arial" w:hAnsi="Arial" w:cs="Arial"/>
          <w:sz w:val="20"/>
        </w:rPr>
        <w:t>.</w:t>
      </w:r>
      <w:r w:rsidR="00832C0B" w:rsidRPr="7D75D339">
        <w:rPr>
          <w:rFonts w:ascii="Arial" w:hAnsi="Arial" w:cs="Arial"/>
          <w:sz w:val="20"/>
        </w:rPr>
        <w:t xml:space="preserve"> </w:t>
      </w:r>
      <w:r w:rsidR="005A70B7" w:rsidRPr="7D75D339">
        <w:rPr>
          <w:rFonts w:ascii="Arial" w:hAnsi="Arial" w:cs="Arial"/>
          <w:sz w:val="20"/>
        </w:rPr>
        <w:t xml:space="preserve">Please include a Confidential Product Declaration or Organic Certificate for each product listed. </w:t>
      </w:r>
      <w:r w:rsidRPr="7D75D339">
        <w:rPr>
          <w:rFonts w:ascii="Arial" w:hAnsi="Arial" w:cs="Arial"/>
          <w:sz w:val="20"/>
        </w:rPr>
        <w:t>You may</w:t>
      </w:r>
      <w:r w:rsidR="004B0711" w:rsidRPr="7D75D339">
        <w:rPr>
          <w:rFonts w:ascii="Arial" w:hAnsi="Arial" w:cs="Arial"/>
          <w:sz w:val="20"/>
        </w:rPr>
        <w:t xml:space="preserve"> refer to an attached list</w:t>
      </w:r>
      <w:r w:rsidR="00A45B40" w:rsidRPr="7D75D339">
        <w:rPr>
          <w:rFonts w:ascii="Arial" w:hAnsi="Arial" w:cs="Arial"/>
          <w:sz w:val="20"/>
        </w:rPr>
        <w:t>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0F0F70" w14:paraId="6CD3E557" w14:textId="77777777" w:rsidTr="00F04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2E3EE95" w14:textId="311C082C" w:rsidR="000F0F70" w:rsidRDefault="00E41198" w:rsidP="006E63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Product Category</w:t>
            </w:r>
          </w:p>
        </w:tc>
        <w:tc>
          <w:tcPr>
            <w:tcW w:w="2693" w:type="dxa"/>
          </w:tcPr>
          <w:p w14:paraId="2D44ACF6" w14:textId="450D4B1D" w:rsidR="000F0F70" w:rsidRDefault="000F0F70" w:rsidP="006E63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 new products</w:t>
            </w:r>
          </w:p>
        </w:tc>
        <w:tc>
          <w:tcPr>
            <w:tcW w:w="2546" w:type="dxa"/>
          </w:tcPr>
          <w:p w14:paraId="3EAC2352" w14:textId="65D72AB5" w:rsidR="000F0F70" w:rsidRDefault="000F0F70" w:rsidP="006E63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Renewal</w:t>
            </w:r>
          </w:p>
        </w:tc>
      </w:tr>
      <w:tr w:rsidR="000F0F70" w14:paraId="14FF4ACD" w14:textId="77777777" w:rsidTr="00F0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81231AB" w14:textId="617D3684" w:rsidR="000F0F70" w:rsidRDefault="000F0F70" w:rsidP="006E639A">
            <w:pPr>
              <w:rPr>
                <w:rFonts w:ascii="Arial" w:hAnsi="Arial" w:cs="Arial"/>
                <w:sz w:val="20"/>
              </w:rPr>
            </w:pPr>
            <w:r w:rsidRPr="000F0F70">
              <w:rPr>
                <w:rFonts w:ascii="Arial" w:hAnsi="Arial" w:cs="Arial"/>
                <w:sz w:val="20"/>
              </w:rPr>
              <w:t xml:space="preserve">Already Organic Certified Input (attach certificate):  </w:t>
            </w:r>
          </w:p>
        </w:tc>
        <w:tc>
          <w:tcPr>
            <w:tcW w:w="2693" w:type="dxa"/>
          </w:tcPr>
          <w:p w14:paraId="0D0838BA" w14:textId="77777777" w:rsidR="000F0F70" w:rsidRDefault="000F0F70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546" w:type="dxa"/>
          </w:tcPr>
          <w:p w14:paraId="0F74F59D" w14:textId="77777777" w:rsidR="000F0F70" w:rsidRDefault="000F0F70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0F0F70" w14:paraId="37B138EC" w14:textId="77777777" w:rsidTr="00F0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E547E2" w14:textId="2CB33926" w:rsidR="000F0F70" w:rsidRDefault="000F0F70" w:rsidP="006E639A">
            <w:pPr>
              <w:rPr>
                <w:rFonts w:ascii="Arial" w:hAnsi="Arial" w:cs="Arial"/>
                <w:sz w:val="20"/>
              </w:rPr>
            </w:pPr>
            <w:r w:rsidRPr="000F0F70">
              <w:rPr>
                <w:rFonts w:ascii="Arial" w:hAnsi="Arial" w:cs="Arial"/>
                <w:sz w:val="20"/>
              </w:rPr>
              <w:t>Livestock Feed Ingredient</w:t>
            </w:r>
            <w:r w:rsidR="00E4119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93" w:type="dxa"/>
          </w:tcPr>
          <w:p w14:paraId="17035F6D" w14:textId="77777777" w:rsidR="000F0F70" w:rsidRDefault="000F0F70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546" w:type="dxa"/>
          </w:tcPr>
          <w:p w14:paraId="7770A685" w14:textId="77777777" w:rsidR="000F0F70" w:rsidRDefault="000F0F70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0F0F70" w14:paraId="77A428D8" w14:textId="77777777" w:rsidTr="00F0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4E19246" w14:textId="31062CE2" w:rsidR="000F0F70" w:rsidRDefault="000F0F70" w:rsidP="006E639A">
            <w:pPr>
              <w:rPr>
                <w:rFonts w:ascii="Arial" w:hAnsi="Arial" w:cs="Arial"/>
                <w:sz w:val="20"/>
              </w:rPr>
            </w:pPr>
            <w:r w:rsidRPr="000F0F70">
              <w:rPr>
                <w:rFonts w:ascii="Arial" w:hAnsi="Arial" w:cs="Arial"/>
                <w:sz w:val="20"/>
              </w:rPr>
              <w:t xml:space="preserve">Livestock Health Care:  </w:t>
            </w:r>
          </w:p>
        </w:tc>
        <w:tc>
          <w:tcPr>
            <w:tcW w:w="2693" w:type="dxa"/>
          </w:tcPr>
          <w:p w14:paraId="7CB5476A" w14:textId="77777777" w:rsidR="000F0F70" w:rsidRDefault="000F0F70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546" w:type="dxa"/>
          </w:tcPr>
          <w:p w14:paraId="5181B25B" w14:textId="1F3A6AE3" w:rsidR="000F0F70" w:rsidRDefault="000F0F70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0F0F70" w14:paraId="187C54A0" w14:textId="77777777" w:rsidTr="00F0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5DD0B22" w14:textId="28050E24" w:rsidR="000F0F70" w:rsidRPr="000F0F70" w:rsidRDefault="000F0F70" w:rsidP="006E639A">
            <w:pPr>
              <w:rPr>
                <w:rFonts w:ascii="Arial" w:hAnsi="Arial" w:cs="Arial"/>
                <w:sz w:val="20"/>
              </w:rPr>
            </w:pPr>
            <w:r w:rsidRPr="000F0F70">
              <w:rPr>
                <w:rFonts w:ascii="Arial" w:hAnsi="Arial" w:cs="Arial"/>
                <w:sz w:val="20"/>
              </w:rPr>
              <w:t xml:space="preserve">Livestock External Parasiticides and Pesticides:    </w:t>
            </w:r>
          </w:p>
        </w:tc>
        <w:tc>
          <w:tcPr>
            <w:tcW w:w="2693" w:type="dxa"/>
          </w:tcPr>
          <w:p w14:paraId="3C01063F" w14:textId="77777777" w:rsidR="000F0F70" w:rsidRDefault="000F0F70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546" w:type="dxa"/>
          </w:tcPr>
          <w:p w14:paraId="0E597223" w14:textId="77777777" w:rsidR="000F0F70" w:rsidRDefault="000F0F70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0F0F70" w14:paraId="5BC4BFCC" w14:textId="77777777" w:rsidTr="00F0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9497BB" w14:textId="35769081" w:rsidR="000F0F70" w:rsidRPr="000F0F70" w:rsidRDefault="000F0F70" w:rsidP="006E639A">
            <w:pPr>
              <w:rPr>
                <w:rFonts w:ascii="Arial" w:hAnsi="Arial" w:cs="Arial"/>
                <w:sz w:val="20"/>
              </w:rPr>
            </w:pPr>
            <w:r w:rsidRPr="000F0F70">
              <w:rPr>
                <w:rFonts w:ascii="Arial" w:hAnsi="Arial" w:cs="Arial"/>
                <w:sz w:val="20"/>
              </w:rPr>
              <w:t xml:space="preserve">Livestock Management Tools and Production Aides:   </w:t>
            </w:r>
          </w:p>
        </w:tc>
        <w:tc>
          <w:tcPr>
            <w:tcW w:w="2693" w:type="dxa"/>
          </w:tcPr>
          <w:p w14:paraId="218DAD70" w14:textId="77777777" w:rsidR="000F0F70" w:rsidRDefault="000F0F70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546" w:type="dxa"/>
          </w:tcPr>
          <w:p w14:paraId="5343669F" w14:textId="77777777" w:rsidR="000F0F70" w:rsidRDefault="000F0F70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0F0F70" w14:paraId="31F3B328" w14:textId="77777777" w:rsidTr="00F0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5BB7FF8" w14:textId="32FD6726" w:rsidR="000F0F70" w:rsidRPr="000F0F70" w:rsidRDefault="000F0F70" w:rsidP="006E639A">
            <w:pPr>
              <w:rPr>
                <w:rFonts w:ascii="Arial" w:hAnsi="Arial" w:cs="Arial"/>
                <w:sz w:val="20"/>
              </w:rPr>
            </w:pPr>
            <w:r w:rsidRPr="000F0F70">
              <w:rPr>
                <w:rFonts w:ascii="Arial" w:hAnsi="Arial" w:cs="Arial"/>
                <w:sz w:val="20"/>
              </w:rPr>
              <w:t>Crop Fertilisers and Soil Amendments</w:t>
            </w:r>
          </w:p>
        </w:tc>
        <w:tc>
          <w:tcPr>
            <w:tcW w:w="2693" w:type="dxa"/>
          </w:tcPr>
          <w:p w14:paraId="65294AD2" w14:textId="77777777" w:rsidR="000F0F70" w:rsidRDefault="000F0F70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546" w:type="dxa"/>
          </w:tcPr>
          <w:p w14:paraId="7C28528C" w14:textId="77777777" w:rsidR="000F0F70" w:rsidRDefault="000F0F70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0400A" w14:paraId="39B41A2F" w14:textId="77777777" w:rsidTr="00F0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7621B9A" w14:textId="548FA391" w:rsidR="00F0400A" w:rsidRPr="000F0F70" w:rsidRDefault="00F0400A" w:rsidP="006E639A">
            <w:pPr>
              <w:rPr>
                <w:rFonts w:ascii="Arial" w:hAnsi="Arial" w:cs="Arial"/>
                <w:sz w:val="20"/>
              </w:rPr>
            </w:pPr>
            <w:r w:rsidRPr="00F0400A">
              <w:rPr>
                <w:rFonts w:ascii="Arial" w:hAnsi="Arial" w:cs="Arial"/>
                <w:sz w:val="20"/>
              </w:rPr>
              <w:t>Crop Pest, Weed &amp; Disease Control:</w:t>
            </w:r>
          </w:p>
        </w:tc>
        <w:tc>
          <w:tcPr>
            <w:tcW w:w="2693" w:type="dxa"/>
          </w:tcPr>
          <w:p w14:paraId="69C9CCE4" w14:textId="77777777" w:rsidR="00F0400A" w:rsidRDefault="00F0400A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546" w:type="dxa"/>
          </w:tcPr>
          <w:p w14:paraId="7DC640E2" w14:textId="77777777" w:rsidR="00F0400A" w:rsidRDefault="00F0400A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0400A" w14:paraId="68B21D03" w14:textId="77777777" w:rsidTr="00F0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10FC694" w14:textId="2823D328" w:rsidR="00F0400A" w:rsidRPr="00F0400A" w:rsidRDefault="00F0400A" w:rsidP="006E639A">
            <w:pPr>
              <w:rPr>
                <w:rFonts w:ascii="Arial" w:hAnsi="Arial" w:cs="Arial"/>
                <w:sz w:val="20"/>
              </w:rPr>
            </w:pPr>
            <w:r w:rsidRPr="00F0400A">
              <w:rPr>
                <w:rFonts w:ascii="Arial" w:hAnsi="Arial" w:cs="Arial"/>
                <w:sz w:val="20"/>
              </w:rPr>
              <w:t>Crop Management Tools and Production Aides:</w:t>
            </w:r>
          </w:p>
        </w:tc>
        <w:tc>
          <w:tcPr>
            <w:tcW w:w="2693" w:type="dxa"/>
          </w:tcPr>
          <w:p w14:paraId="1541FEE6" w14:textId="77777777" w:rsidR="00F0400A" w:rsidRDefault="00F0400A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546" w:type="dxa"/>
          </w:tcPr>
          <w:p w14:paraId="1FDC7CF2" w14:textId="77777777" w:rsidR="00F0400A" w:rsidRDefault="00F0400A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0400A" w14:paraId="5AAB1ADA" w14:textId="77777777" w:rsidTr="00F0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B17E810" w14:textId="34AB7475" w:rsidR="00F0400A" w:rsidRPr="00F0400A" w:rsidRDefault="00F0400A" w:rsidP="006E639A">
            <w:pPr>
              <w:rPr>
                <w:rFonts w:ascii="Arial" w:hAnsi="Arial" w:cs="Arial"/>
                <w:sz w:val="20"/>
              </w:rPr>
            </w:pPr>
            <w:r w:rsidRPr="00F0400A">
              <w:rPr>
                <w:rFonts w:ascii="Arial" w:hAnsi="Arial" w:cs="Arial"/>
                <w:sz w:val="20"/>
              </w:rPr>
              <w:t>Processing Sanitising and Cleaners:</w:t>
            </w:r>
          </w:p>
        </w:tc>
        <w:tc>
          <w:tcPr>
            <w:tcW w:w="2693" w:type="dxa"/>
          </w:tcPr>
          <w:p w14:paraId="0F2E95F7" w14:textId="77777777" w:rsidR="00F0400A" w:rsidRDefault="00F0400A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546" w:type="dxa"/>
          </w:tcPr>
          <w:p w14:paraId="093BEACB" w14:textId="77777777" w:rsidR="00F0400A" w:rsidRDefault="00F0400A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0400A" w14:paraId="174FEED4" w14:textId="77777777" w:rsidTr="00F0400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1D412EA" w14:textId="4D7DEE60" w:rsidR="00F0400A" w:rsidRPr="00F0400A" w:rsidRDefault="00F0400A" w:rsidP="006E639A">
            <w:pPr>
              <w:rPr>
                <w:rFonts w:ascii="Arial" w:hAnsi="Arial" w:cs="Arial"/>
                <w:sz w:val="20"/>
              </w:rPr>
            </w:pPr>
            <w:r w:rsidRPr="00F0400A">
              <w:rPr>
                <w:rFonts w:ascii="Arial" w:hAnsi="Arial" w:cs="Arial"/>
                <w:sz w:val="20"/>
              </w:rPr>
              <w:t>Compostable Packaging:</w:t>
            </w:r>
          </w:p>
        </w:tc>
        <w:tc>
          <w:tcPr>
            <w:tcW w:w="2693" w:type="dxa"/>
          </w:tcPr>
          <w:p w14:paraId="4FE66C3B" w14:textId="77777777" w:rsidR="00F0400A" w:rsidRDefault="00F0400A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546" w:type="dxa"/>
          </w:tcPr>
          <w:p w14:paraId="55D2E960" w14:textId="77777777" w:rsidR="00F0400A" w:rsidRDefault="00F0400A" w:rsidP="006E6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14:paraId="693331D6" w14:textId="6C0BBDE6" w:rsidR="000F0F70" w:rsidRDefault="000F0F70" w:rsidP="006E639A">
      <w:pPr>
        <w:rPr>
          <w:rFonts w:ascii="Arial" w:hAnsi="Arial" w:cs="Arial"/>
          <w:sz w:val="20"/>
        </w:rPr>
      </w:pPr>
    </w:p>
    <w:p w14:paraId="4237D59D" w14:textId="60CBC1A2" w:rsidR="006E639A" w:rsidRPr="005A70B7" w:rsidRDefault="004B0711" w:rsidP="7D75D339">
      <w:pPr>
        <w:pStyle w:val="BodyText2"/>
        <w:numPr>
          <w:ilvl w:val="0"/>
          <w:numId w:val="1"/>
        </w:numPr>
        <w:rPr>
          <w:b/>
          <w:bCs/>
          <w:i w:val="0"/>
          <w:iCs w:val="0"/>
          <w:sz w:val="18"/>
          <w:szCs w:val="18"/>
        </w:rPr>
      </w:pPr>
      <w:r w:rsidRPr="7D75D339">
        <w:rPr>
          <w:b/>
          <w:bCs/>
          <w:i w:val="0"/>
          <w:iCs w:val="0"/>
          <w:sz w:val="16"/>
          <w:szCs w:val="16"/>
        </w:rPr>
        <w:t>We confirm that all information supplied is accurate</w:t>
      </w:r>
      <w:r w:rsidR="006E639A" w:rsidRPr="7D75D339">
        <w:rPr>
          <w:b/>
          <w:bCs/>
          <w:i w:val="0"/>
          <w:iCs w:val="0"/>
          <w:sz w:val="16"/>
          <w:szCs w:val="16"/>
        </w:rPr>
        <w:t xml:space="preserve"> to the best of our knowledge</w:t>
      </w:r>
      <w:r w:rsidRPr="7D75D339">
        <w:rPr>
          <w:b/>
          <w:bCs/>
          <w:i w:val="0"/>
          <w:iCs w:val="0"/>
          <w:sz w:val="16"/>
          <w:szCs w:val="16"/>
        </w:rPr>
        <w:t xml:space="preserve"> and commit to </w:t>
      </w:r>
      <w:proofErr w:type="gramStart"/>
      <w:r w:rsidRPr="7D75D339">
        <w:rPr>
          <w:b/>
          <w:bCs/>
          <w:i w:val="0"/>
          <w:iCs w:val="0"/>
          <w:sz w:val="16"/>
          <w:szCs w:val="16"/>
        </w:rPr>
        <w:t>advise</w:t>
      </w:r>
      <w:proofErr w:type="gramEnd"/>
      <w:r w:rsidRPr="7D75D339">
        <w:rPr>
          <w:b/>
          <w:bCs/>
          <w:i w:val="0"/>
          <w:iCs w:val="0"/>
          <w:sz w:val="16"/>
          <w:szCs w:val="16"/>
        </w:rPr>
        <w:t xml:space="preserve"> </w:t>
      </w:r>
      <w:r w:rsidR="006E639A" w:rsidRPr="7D75D339">
        <w:rPr>
          <w:b/>
          <w:bCs/>
          <w:i w:val="0"/>
          <w:iCs w:val="0"/>
          <w:sz w:val="16"/>
          <w:szCs w:val="16"/>
        </w:rPr>
        <w:t>AsureQuality</w:t>
      </w:r>
      <w:r w:rsidRPr="7D75D339">
        <w:rPr>
          <w:b/>
          <w:bCs/>
          <w:i w:val="0"/>
          <w:iCs w:val="0"/>
          <w:sz w:val="16"/>
          <w:szCs w:val="16"/>
        </w:rPr>
        <w:t xml:space="preserve"> of any changes to our products </w:t>
      </w:r>
      <w:r w:rsidR="060A15C3" w:rsidRPr="7D75D339">
        <w:rPr>
          <w:b/>
          <w:bCs/>
          <w:i w:val="0"/>
          <w:iCs w:val="0"/>
          <w:sz w:val="16"/>
          <w:szCs w:val="16"/>
        </w:rPr>
        <w:t xml:space="preserve">prior to </w:t>
      </w:r>
      <w:r w:rsidR="00A77B47" w:rsidRPr="7D75D339">
        <w:rPr>
          <w:b/>
          <w:bCs/>
          <w:i w:val="0"/>
          <w:iCs w:val="0"/>
          <w:sz w:val="16"/>
          <w:szCs w:val="16"/>
        </w:rPr>
        <w:t xml:space="preserve">their </w:t>
      </w:r>
      <w:r w:rsidR="6FD9B34A" w:rsidRPr="7D75D339">
        <w:rPr>
          <w:b/>
          <w:bCs/>
          <w:i w:val="0"/>
          <w:iCs w:val="0"/>
          <w:sz w:val="16"/>
          <w:szCs w:val="16"/>
        </w:rPr>
        <w:t>distribution for use</w:t>
      </w:r>
      <w:r w:rsidR="060A15C3" w:rsidRPr="7D75D339">
        <w:rPr>
          <w:b/>
          <w:bCs/>
          <w:i w:val="0"/>
          <w:iCs w:val="0"/>
          <w:sz w:val="16"/>
          <w:szCs w:val="16"/>
        </w:rPr>
        <w:t>.</w:t>
      </w:r>
    </w:p>
    <w:p w14:paraId="580A9D72" w14:textId="31A6AA69" w:rsidR="006E639A" w:rsidRPr="005A70B7" w:rsidRDefault="00CC1312" w:rsidP="7D75D339">
      <w:pPr>
        <w:pStyle w:val="BodyText2"/>
        <w:numPr>
          <w:ilvl w:val="0"/>
          <w:numId w:val="1"/>
        </w:numPr>
        <w:rPr>
          <w:b/>
          <w:bCs/>
          <w:i w:val="0"/>
          <w:iCs w:val="0"/>
          <w:sz w:val="18"/>
          <w:szCs w:val="18"/>
        </w:rPr>
      </w:pPr>
      <w:r w:rsidRPr="7D75D339">
        <w:rPr>
          <w:b/>
          <w:bCs/>
          <w:i w:val="0"/>
          <w:iCs w:val="0"/>
          <w:sz w:val="16"/>
          <w:szCs w:val="16"/>
        </w:rPr>
        <w:t xml:space="preserve">We agree to AsureQuality carrying out </w:t>
      </w:r>
      <w:r w:rsidR="006E639A" w:rsidRPr="7D75D339">
        <w:rPr>
          <w:b/>
          <w:bCs/>
          <w:i w:val="0"/>
          <w:iCs w:val="0"/>
          <w:sz w:val="16"/>
          <w:szCs w:val="16"/>
        </w:rPr>
        <w:t xml:space="preserve">assessment of </w:t>
      </w:r>
      <w:r w:rsidRPr="7D75D339">
        <w:rPr>
          <w:b/>
          <w:bCs/>
          <w:i w:val="0"/>
          <w:iCs w:val="0"/>
          <w:sz w:val="16"/>
          <w:szCs w:val="16"/>
        </w:rPr>
        <w:t xml:space="preserve">the above specified </w:t>
      </w:r>
      <w:r w:rsidR="006E639A" w:rsidRPr="7D75D339">
        <w:rPr>
          <w:b/>
          <w:bCs/>
          <w:i w:val="0"/>
          <w:iCs w:val="0"/>
          <w:sz w:val="16"/>
          <w:szCs w:val="16"/>
        </w:rPr>
        <w:t>products for use in Organic Production</w:t>
      </w:r>
      <w:r w:rsidRPr="7D75D339">
        <w:rPr>
          <w:b/>
          <w:bCs/>
          <w:i w:val="0"/>
          <w:iCs w:val="0"/>
          <w:sz w:val="16"/>
          <w:szCs w:val="16"/>
        </w:rPr>
        <w:t>.</w:t>
      </w:r>
    </w:p>
    <w:p w14:paraId="73F7D91E" w14:textId="02B6C6A6" w:rsidR="00CC1312" w:rsidRPr="005A70B7" w:rsidRDefault="00C63312" w:rsidP="2F690225">
      <w:pPr>
        <w:pStyle w:val="BodyText2"/>
        <w:numPr>
          <w:ilvl w:val="0"/>
          <w:numId w:val="1"/>
        </w:numPr>
        <w:rPr>
          <w:b/>
          <w:bCs/>
          <w:i w:val="0"/>
          <w:iCs w:val="0"/>
          <w:sz w:val="18"/>
          <w:szCs w:val="18"/>
        </w:rPr>
      </w:pPr>
      <w:r w:rsidRPr="2F690225">
        <w:rPr>
          <w:b/>
          <w:bCs/>
          <w:i w:val="0"/>
          <w:iCs w:val="0"/>
          <w:sz w:val="16"/>
          <w:szCs w:val="16"/>
        </w:rPr>
        <w:t>Should the Input Product</w:t>
      </w:r>
      <w:r w:rsidR="00832C0B" w:rsidRPr="2F690225">
        <w:rPr>
          <w:b/>
          <w:bCs/>
          <w:i w:val="0"/>
          <w:iCs w:val="0"/>
          <w:sz w:val="16"/>
          <w:szCs w:val="16"/>
        </w:rPr>
        <w:t>/s</w:t>
      </w:r>
      <w:r w:rsidRPr="2F690225">
        <w:rPr>
          <w:b/>
          <w:bCs/>
          <w:i w:val="0"/>
          <w:iCs w:val="0"/>
          <w:sz w:val="16"/>
          <w:szCs w:val="16"/>
        </w:rPr>
        <w:t xml:space="preserve"> be acceptable for use in Organic Production, a Confidential Product Declaration </w:t>
      </w:r>
      <w:r w:rsidR="00832C0B" w:rsidRPr="2F690225">
        <w:rPr>
          <w:b/>
          <w:bCs/>
          <w:i w:val="0"/>
          <w:iCs w:val="0"/>
          <w:sz w:val="16"/>
          <w:szCs w:val="16"/>
        </w:rPr>
        <w:t xml:space="preserve">or updated Organic Certificate </w:t>
      </w:r>
      <w:r w:rsidRPr="2F690225">
        <w:rPr>
          <w:b/>
          <w:bCs/>
          <w:i w:val="0"/>
          <w:iCs w:val="0"/>
          <w:sz w:val="16"/>
          <w:szCs w:val="16"/>
        </w:rPr>
        <w:t>will be submitted to AsureQuality annually</w:t>
      </w:r>
      <w:r w:rsidR="0E109534" w:rsidRPr="2F690225">
        <w:rPr>
          <w:b/>
          <w:bCs/>
          <w:i w:val="0"/>
          <w:iCs w:val="0"/>
          <w:color w:val="FF0000"/>
          <w:sz w:val="16"/>
          <w:szCs w:val="16"/>
        </w:rPr>
        <w:t xml:space="preserve"> </w:t>
      </w:r>
      <w:r w:rsidR="0E109534" w:rsidRPr="2F690225">
        <w:rPr>
          <w:b/>
          <w:bCs/>
          <w:i w:val="0"/>
          <w:iCs w:val="0"/>
          <w:sz w:val="16"/>
          <w:szCs w:val="16"/>
        </w:rPr>
        <w:t>(</w:t>
      </w:r>
      <w:r w:rsidR="33509DDB" w:rsidRPr="2F690225">
        <w:rPr>
          <w:b/>
          <w:bCs/>
          <w:i w:val="0"/>
          <w:iCs w:val="0"/>
          <w:sz w:val="16"/>
          <w:szCs w:val="16"/>
        </w:rPr>
        <w:t xml:space="preserve">prior to </w:t>
      </w:r>
      <w:r w:rsidR="0E109534" w:rsidRPr="2F690225">
        <w:rPr>
          <w:b/>
          <w:bCs/>
          <w:i w:val="0"/>
          <w:iCs w:val="0"/>
          <w:sz w:val="16"/>
          <w:szCs w:val="16"/>
        </w:rPr>
        <w:t xml:space="preserve">12 months </w:t>
      </w:r>
      <w:r w:rsidR="6C1F360A" w:rsidRPr="2F690225">
        <w:rPr>
          <w:b/>
          <w:bCs/>
          <w:i w:val="0"/>
          <w:iCs w:val="0"/>
          <w:sz w:val="16"/>
          <w:szCs w:val="16"/>
        </w:rPr>
        <w:t xml:space="preserve">from the </w:t>
      </w:r>
      <w:r w:rsidR="512DFC80" w:rsidRPr="2F690225">
        <w:rPr>
          <w:b/>
          <w:bCs/>
          <w:i w:val="0"/>
          <w:iCs w:val="0"/>
          <w:sz w:val="16"/>
          <w:szCs w:val="16"/>
        </w:rPr>
        <w:t xml:space="preserve">recorded </w:t>
      </w:r>
      <w:r w:rsidR="0E109534" w:rsidRPr="2F690225">
        <w:rPr>
          <w:b/>
          <w:bCs/>
          <w:i w:val="0"/>
          <w:iCs w:val="0"/>
          <w:sz w:val="16"/>
          <w:szCs w:val="16"/>
        </w:rPr>
        <w:t>date of review</w:t>
      </w:r>
      <w:r w:rsidR="3E1B45C1" w:rsidRPr="2F690225">
        <w:rPr>
          <w:b/>
          <w:bCs/>
          <w:i w:val="0"/>
          <w:iCs w:val="0"/>
          <w:sz w:val="16"/>
          <w:szCs w:val="16"/>
        </w:rPr>
        <w:t xml:space="preserve"> in MyOrganics</w:t>
      </w:r>
      <w:r w:rsidR="0E109534" w:rsidRPr="2F690225">
        <w:rPr>
          <w:b/>
          <w:bCs/>
          <w:i w:val="0"/>
          <w:iCs w:val="0"/>
          <w:sz w:val="16"/>
          <w:szCs w:val="16"/>
        </w:rPr>
        <w:t>)</w:t>
      </w:r>
      <w:r w:rsidRPr="2F690225">
        <w:rPr>
          <w:b/>
          <w:bCs/>
          <w:i w:val="0"/>
          <w:iCs w:val="0"/>
          <w:sz w:val="16"/>
          <w:szCs w:val="16"/>
        </w:rPr>
        <w:t xml:space="preserve"> for review to advise of any changes</w:t>
      </w:r>
      <w:r w:rsidR="00753EA3" w:rsidRPr="2F690225">
        <w:rPr>
          <w:b/>
          <w:bCs/>
          <w:i w:val="0"/>
          <w:iCs w:val="0"/>
          <w:sz w:val="16"/>
          <w:szCs w:val="16"/>
        </w:rPr>
        <w:t xml:space="preserve"> or otherwise</w:t>
      </w:r>
      <w:r w:rsidRPr="2F690225">
        <w:rPr>
          <w:b/>
          <w:bCs/>
          <w:i w:val="0"/>
          <w:iCs w:val="0"/>
          <w:sz w:val="16"/>
          <w:szCs w:val="16"/>
        </w:rPr>
        <w:t xml:space="preserve"> to the product</w:t>
      </w:r>
      <w:r w:rsidR="00832C0B" w:rsidRPr="2F690225">
        <w:rPr>
          <w:b/>
          <w:bCs/>
          <w:i w:val="0"/>
          <w:iCs w:val="0"/>
          <w:sz w:val="16"/>
          <w:szCs w:val="16"/>
        </w:rPr>
        <w:t>/s</w:t>
      </w:r>
      <w:r w:rsidRPr="2F690225">
        <w:rPr>
          <w:b/>
          <w:bCs/>
          <w:i w:val="0"/>
          <w:iCs w:val="0"/>
          <w:sz w:val="16"/>
          <w:szCs w:val="16"/>
        </w:rPr>
        <w:t xml:space="preserve"> or markets.</w:t>
      </w:r>
      <w:r w:rsidR="005A70B7" w:rsidRPr="2F690225">
        <w:rPr>
          <w:b/>
          <w:bCs/>
          <w:i w:val="0"/>
          <w:iCs w:val="0"/>
          <w:sz w:val="16"/>
          <w:szCs w:val="16"/>
        </w:rPr>
        <w:t xml:space="preserve"> If we wish to request new products outside of the annual review, we will submit a separate request.</w:t>
      </w:r>
    </w:p>
    <w:p w14:paraId="04541F01" w14:textId="0E3D5F07" w:rsidR="00753EA3" w:rsidRPr="005A70B7" w:rsidRDefault="00753EA3" w:rsidP="2F690225">
      <w:pPr>
        <w:pStyle w:val="BodyText2"/>
        <w:numPr>
          <w:ilvl w:val="0"/>
          <w:numId w:val="1"/>
        </w:numPr>
        <w:rPr>
          <w:b/>
          <w:bCs/>
          <w:i w:val="0"/>
          <w:iCs w:val="0"/>
          <w:sz w:val="18"/>
          <w:szCs w:val="18"/>
        </w:rPr>
      </w:pPr>
      <w:r w:rsidRPr="2F690225">
        <w:rPr>
          <w:b/>
          <w:bCs/>
          <w:i w:val="0"/>
          <w:iCs w:val="0"/>
          <w:sz w:val="16"/>
          <w:szCs w:val="16"/>
        </w:rPr>
        <w:t xml:space="preserve">We agree to AsureQuality completing </w:t>
      </w:r>
      <w:r w:rsidR="2C2EBF3F" w:rsidRPr="2F690225">
        <w:rPr>
          <w:b/>
          <w:bCs/>
          <w:i w:val="0"/>
          <w:iCs w:val="0"/>
          <w:sz w:val="16"/>
          <w:szCs w:val="16"/>
        </w:rPr>
        <w:t>reassessment</w:t>
      </w:r>
      <w:r w:rsidRPr="2F690225">
        <w:rPr>
          <w:b/>
          <w:bCs/>
          <w:i w:val="0"/>
          <w:iCs w:val="0"/>
          <w:sz w:val="16"/>
          <w:szCs w:val="16"/>
        </w:rPr>
        <w:t xml:space="preserve"> of our listed products should there be a change to the product itself or any standards relevant to the intended </w:t>
      </w:r>
      <w:r w:rsidR="264C5AFD" w:rsidRPr="2F690225">
        <w:rPr>
          <w:b/>
          <w:bCs/>
          <w:i w:val="0"/>
          <w:iCs w:val="0"/>
          <w:sz w:val="16"/>
          <w:szCs w:val="16"/>
        </w:rPr>
        <w:t>o</w:t>
      </w:r>
      <w:r w:rsidRPr="2F690225">
        <w:rPr>
          <w:b/>
          <w:bCs/>
          <w:i w:val="0"/>
          <w:iCs w:val="0"/>
          <w:sz w:val="16"/>
          <w:szCs w:val="16"/>
        </w:rPr>
        <w:t>rganic markets</w:t>
      </w:r>
      <w:r w:rsidR="5C511153" w:rsidRPr="2F690225">
        <w:rPr>
          <w:b/>
          <w:bCs/>
          <w:i w:val="0"/>
          <w:iCs w:val="0"/>
          <w:sz w:val="16"/>
          <w:szCs w:val="16"/>
        </w:rPr>
        <w:t>,</w:t>
      </w:r>
      <w:r w:rsidRPr="2F690225">
        <w:rPr>
          <w:b/>
          <w:bCs/>
          <w:i w:val="0"/>
          <w:iCs w:val="0"/>
          <w:sz w:val="16"/>
          <w:szCs w:val="16"/>
        </w:rPr>
        <w:t xml:space="preserve"> that may impact on the Organic eligibility and conditions of use of our listed products.</w:t>
      </w:r>
    </w:p>
    <w:p w14:paraId="25E21364" w14:textId="28B66877" w:rsidR="004B0711" w:rsidRDefault="004B0711" w:rsidP="2F690225">
      <w:pPr>
        <w:pStyle w:val="BodyText2"/>
        <w:numPr>
          <w:ilvl w:val="0"/>
          <w:numId w:val="1"/>
        </w:numPr>
        <w:rPr>
          <w:b/>
          <w:bCs/>
          <w:i w:val="0"/>
          <w:iCs w:val="0"/>
          <w:sz w:val="18"/>
          <w:szCs w:val="18"/>
        </w:rPr>
      </w:pPr>
      <w:r w:rsidRPr="2F690225">
        <w:rPr>
          <w:b/>
          <w:bCs/>
          <w:i w:val="0"/>
          <w:iCs w:val="0"/>
          <w:sz w:val="16"/>
          <w:szCs w:val="16"/>
        </w:rPr>
        <w:t xml:space="preserve">We agree to AsureQuality </w:t>
      </w:r>
      <w:r w:rsidR="43ADE642" w:rsidRPr="2F690225">
        <w:rPr>
          <w:b/>
          <w:bCs/>
          <w:i w:val="0"/>
          <w:iCs w:val="0"/>
          <w:sz w:val="16"/>
          <w:szCs w:val="16"/>
        </w:rPr>
        <w:t>reassessing</w:t>
      </w:r>
      <w:r w:rsidRPr="2F690225">
        <w:rPr>
          <w:b/>
          <w:bCs/>
          <w:i w:val="0"/>
          <w:iCs w:val="0"/>
          <w:sz w:val="16"/>
          <w:szCs w:val="16"/>
        </w:rPr>
        <w:t xml:space="preserve"> any existing product approvals should there be valid reason to so in response to a query from another customer or certifier</w:t>
      </w:r>
      <w:r w:rsidR="00131C56" w:rsidRPr="2F690225">
        <w:rPr>
          <w:b/>
          <w:bCs/>
          <w:i w:val="0"/>
          <w:iCs w:val="0"/>
          <w:sz w:val="16"/>
          <w:szCs w:val="16"/>
        </w:rPr>
        <w:t xml:space="preserve"> outside of the annual update process. </w:t>
      </w:r>
    </w:p>
    <w:p w14:paraId="6ACE29B5" w14:textId="613D520F" w:rsidR="12AF27B4" w:rsidRDefault="12AF27B4" w:rsidP="7D75D339">
      <w:pPr>
        <w:pStyle w:val="BodyText2"/>
        <w:numPr>
          <w:ilvl w:val="0"/>
          <w:numId w:val="1"/>
        </w:numPr>
        <w:rPr>
          <w:b/>
          <w:bCs/>
          <w:i w:val="0"/>
          <w:iCs w:val="0"/>
          <w:sz w:val="18"/>
          <w:szCs w:val="18"/>
        </w:rPr>
      </w:pPr>
      <w:r w:rsidRPr="7D75D339">
        <w:rPr>
          <w:b/>
          <w:bCs/>
          <w:i w:val="0"/>
          <w:iCs w:val="0"/>
          <w:sz w:val="16"/>
          <w:szCs w:val="16"/>
        </w:rPr>
        <w:t>We agree to all review time being chargeable at the hourly rate advised in the email sent with this agreement (minimum of 1 hour for the initial and annual update).</w:t>
      </w:r>
    </w:p>
    <w:p w14:paraId="4F32A58C" w14:textId="77777777" w:rsidR="00A77B47" w:rsidRDefault="45C0F21F" w:rsidP="7D75D339">
      <w:pPr>
        <w:pStyle w:val="BodyText2"/>
        <w:numPr>
          <w:ilvl w:val="0"/>
          <w:numId w:val="1"/>
        </w:numPr>
        <w:rPr>
          <w:b/>
          <w:bCs/>
          <w:i w:val="0"/>
          <w:iCs w:val="0"/>
          <w:sz w:val="18"/>
          <w:szCs w:val="18"/>
        </w:rPr>
      </w:pPr>
      <w:r w:rsidRPr="7D75D339">
        <w:rPr>
          <w:b/>
          <w:bCs/>
          <w:i w:val="0"/>
          <w:iCs w:val="0"/>
          <w:sz w:val="16"/>
          <w:szCs w:val="16"/>
        </w:rPr>
        <w:t>We understand that failure to comply with the above may lead to discont</w:t>
      </w:r>
      <w:r w:rsidR="699AAE2B" w:rsidRPr="7D75D339">
        <w:rPr>
          <w:b/>
          <w:bCs/>
          <w:i w:val="0"/>
          <w:iCs w:val="0"/>
          <w:sz w:val="16"/>
          <w:szCs w:val="16"/>
        </w:rPr>
        <w:t>in</w:t>
      </w:r>
      <w:r w:rsidRPr="7D75D339">
        <w:rPr>
          <w:b/>
          <w:bCs/>
          <w:i w:val="0"/>
          <w:iCs w:val="0"/>
          <w:sz w:val="16"/>
          <w:szCs w:val="16"/>
        </w:rPr>
        <w:t xml:space="preserve">uation of </w:t>
      </w:r>
      <w:r w:rsidR="16913639" w:rsidRPr="7D75D339">
        <w:rPr>
          <w:b/>
          <w:bCs/>
          <w:i w:val="0"/>
          <w:iCs w:val="0"/>
          <w:sz w:val="16"/>
          <w:szCs w:val="16"/>
        </w:rPr>
        <w:t>approved products.</w:t>
      </w:r>
    </w:p>
    <w:p w14:paraId="72099340" w14:textId="4A3E32E0" w:rsidR="408DAD69" w:rsidRPr="00A77B47" w:rsidRDefault="408DAD69" w:rsidP="7D75D339">
      <w:pPr>
        <w:pStyle w:val="BodyText2"/>
        <w:numPr>
          <w:ilvl w:val="0"/>
          <w:numId w:val="1"/>
        </w:numPr>
        <w:rPr>
          <w:b/>
          <w:bCs/>
          <w:i w:val="0"/>
          <w:iCs w:val="0"/>
          <w:sz w:val="18"/>
          <w:szCs w:val="18"/>
        </w:rPr>
      </w:pPr>
      <w:r w:rsidRPr="7D75D339">
        <w:rPr>
          <w:b/>
          <w:bCs/>
          <w:i w:val="0"/>
          <w:iCs w:val="0"/>
          <w:sz w:val="16"/>
          <w:szCs w:val="16"/>
        </w:rPr>
        <w:t xml:space="preserve">We </w:t>
      </w:r>
      <w:r w:rsidR="42A12CFE" w:rsidRPr="7D75D339">
        <w:rPr>
          <w:b/>
          <w:bCs/>
          <w:i w:val="0"/>
          <w:iCs w:val="0"/>
          <w:sz w:val="16"/>
          <w:szCs w:val="16"/>
        </w:rPr>
        <w:t xml:space="preserve">have read and </w:t>
      </w:r>
      <w:r w:rsidRPr="7D75D339">
        <w:rPr>
          <w:b/>
          <w:bCs/>
          <w:i w:val="0"/>
          <w:iCs w:val="0"/>
          <w:sz w:val="16"/>
          <w:szCs w:val="16"/>
        </w:rPr>
        <w:t>agree</w:t>
      </w:r>
      <w:r w:rsidR="4E2CBB38" w:rsidRPr="7D75D339">
        <w:rPr>
          <w:b/>
          <w:bCs/>
          <w:i w:val="0"/>
          <w:iCs w:val="0"/>
          <w:sz w:val="16"/>
          <w:szCs w:val="16"/>
        </w:rPr>
        <w:t xml:space="preserve"> to</w:t>
      </w:r>
      <w:r w:rsidR="10454273" w:rsidRPr="7D75D339">
        <w:rPr>
          <w:b/>
          <w:bCs/>
          <w:i w:val="0"/>
          <w:iCs w:val="0"/>
          <w:sz w:val="16"/>
          <w:szCs w:val="16"/>
        </w:rPr>
        <w:t xml:space="preserve"> </w:t>
      </w:r>
      <w:hyperlink r:id="rId11">
        <w:proofErr w:type="spellStart"/>
        <w:r w:rsidR="10454273" w:rsidRPr="7D75D339">
          <w:rPr>
            <w:rStyle w:val="Hyperlink"/>
            <w:b/>
            <w:bCs/>
            <w:i w:val="0"/>
            <w:iCs w:val="0"/>
            <w:sz w:val="16"/>
            <w:szCs w:val="16"/>
          </w:rPr>
          <w:t>AsureQuality’s</w:t>
        </w:r>
        <w:proofErr w:type="spellEnd"/>
        <w:r w:rsidR="10454273" w:rsidRPr="7D75D339">
          <w:rPr>
            <w:rStyle w:val="Hyperlink"/>
            <w:b/>
            <w:bCs/>
            <w:i w:val="0"/>
            <w:iCs w:val="0"/>
            <w:sz w:val="16"/>
            <w:szCs w:val="16"/>
          </w:rPr>
          <w:t xml:space="preserve"> Standard Terms of Business</w:t>
        </w:r>
      </w:hyperlink>
      <w:r w:rsidR="4907C362" w:rsidRPr="7D75D339">
        <w:rPr>
          <w:b/>
          <w:bCs/>
          <w:i w:val="0"/>
          <w:iCs w:val="0"/>
          <w:sz w:val="16"/>
          <w:szCs w:val="16"/>
        </w:rPr>
        <w:t>.</w:t>
      </w:r>
    </w:p>
    <w:p w14:paraId="70E74967" w14:textId="77777777" w:rsidR="00CC1312" w:rsidRDefault="00CC1312" w:rsidP="00825740">
      <w:pPr>
        <w:pStyle w:val="TableColumnHeadings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 w:val="0"/>
          <w:sz w:val="18"/>
          <w:szCs w:val="24"/>
        </w:rPr>
      </w:pPr>
    </w:p>
    <w:p w14:paraId="522EBE08" w14:textId="5F0E1D28" w:rsidR="493874CA" w:rsidRDefault="493874CA">
      <w:r w:rsidRPr="7D75D339">
        <w:rPr>
          <w:rFonts w:ascii="Arial" w:eastAsia="Arial" w:hAnsi="Arial" w:cs="Arial"/>
          <w:sz w:val="20"/>
        </w:rPr>
        <w:t>Agreed:</w:t>
      </w:r>
    </w:p>
    <w:p w14:paraId="65DAE3FF" w14:textId="32C3E70C" w:rsidR="493874CA" w:rsidRDefault="493874CA">
      <w:r w:rsidRPr="7D75D339">
        <w:rPr>
          <w:rFonts w:ascii="Arial" w:eastAsia="Arial" w:hAnsi="Arial" w:cs="Arial"/>
          <w:sz w:val="20"/>
        </w:rPr>
        <w:t>Signed (Customer): ________________________</w:t>
      </w:r>
      <w:r w:rsidRPr="7D75D339">
        <w:rPr>
          <w:rFonts w:ascii="Calibri" w:eastAsia="Calibri" w:hAnsi="Calibri" w:cs="Calibri"/>
          <w:sz w:val="22"/>
          <w:szCs w:val="22"/>
        </w:rPr>
        <w:t xml:space="preserve">            </w:t>
      </w:r>
      <w:r w:rsidRPr="7D75D339">
        <w:rPr>
          <w:rFonts w:ascii="Arial" w:eastAsia="Arial" w:hAnsi="Arial" w:cs="Arial"/>
          <w:sz w:val="20"/>
        </w:rPr>
        <w:t>Date: ______________________</w:t>
      </w:r>
    </w:p>
    <w:p w14:paraId="4C500565" w14:textId="77777777" w:rsidR="005B47D2" w:rsidRDefault="005B47D2">
      <w:pPr>
        <w:rPr>
          <w:rFonts w:ascii="Arial" w:eastAsia="Arial" w:hAnsi="Arial" w:cs="Arial"/>
          <w:sz w:val="20"/>
        </w:rPr>
      </w:pPr>
    </w:p>
    <w:p w14:paraId="55F20945" w14:textId="206E8E26" w:rsidR="493874CA" w:rsidRDefault="493874CA">
      <w:r w:rsidRPr="7D75D339">
        <w:rPr>
          <w:rFonts w:ascii="Arial" w:eastAsia="Arial" w:hAnsi="Arial" w:cs="Arial"/>
          <w:sz w:val="20"/>
        </w:rPr>
        <w:t xml:space="preserve">Print name: _______________________________         </w:t>
      </w:r>
      <w:r>
        <w:tab/>
      </w:r>
      <w:r w:rsidRPr="7D75D339">
        <w:rPr>
          <w:rFonts w:ascii="Arial" w:eastAsia="Arial" w:hAnsi="Arial" w:cs="Arial"/>
          <w:sz w:val="20"/>
        </w:rPr>
        <w:t>Position: ____________________</w:t>
      </w:r>
    </w:p>
    <w:p w14:paraId="3033D6DD" w14:textId="1FC870C8" w:rsidR="493874CA" w:rsidRDefault="493874CA">
      <w:r w:rsidRPr="7D75D339">
        <w:rPr>
          <w:rFonts w:ascii="Arial" w:eastAsia="Arial" w:hAnsi="Arial" w:cs="Arial"/>
          <w:sz w:val="20"/>
        </w:rPr>
        <w:t xml:space="preserve">                                                                                    </w:t>
      </w:r>
      <w:r>
        <w:tab/>
      </w:r>
      <w:r>
        <w:tab/>
      </w:r>
      <w:r w:rsidRPr="7D75D339">
        <w:rPr>
          <w:rFonts w:ascii="Arial" w:eastAsia="Arial" w:hAnsi="Arial" w:cs="Arial"/>
          <w:sz w:val="20"/>
        </w:rPr>
        <w:t>(With authority to sign)</w:t>
      </w:r>
    </w:p>
    <w:p w14:paraId="1D84C185" w14:textId="3200A80B" w:rsidR="00954B84" w:rsidRPr="0015689F" w:rsidRDefault="00091EEB" w:rsidP="00A428C6">
      <w:pPr>
        <w:pStyle w:val="TableColumnHeadings"/>
        <w:spacing w:after="0"/>
        <w:rPr>
          <w:rFonts w:ascii="Arial" w:hAnsi="Arial" w:cs="Arial"/>
        </w:rPr>
      </w:pPr>
      <w:r w:rsidRPr="0015689F">
        <w:rPr>
          <w:rFonts w:ascii="Arial" w:eastAsia="Times" w:hAnsi="Arial" w:cs="Arial"/>
          <w:bCs/>
          <w:lang w:val="en-AU"/>
        </w:rPr>
        <w:t xml:space="preserve">Return this form with </w:t>
      </w:r>
      <w:r w:rsidR="00AE7860" w:rsidRPr="0015689F">
        <w:rPr>
          <w:rFonts w:ascii="Arial" w:eastAsia="Times" w:hAnsi="Arial" w:cs="Arial"/>
          <w:bCs/>
          <w:lang w:val="en-AU"/>
        </w:rPr>
        <w:t>the completed Confidential Product Declaration</w:t>
      </w:r>
      <w:r w:rsidRPr="0015689F">
        <w:rPr>
          <w:rFonts w:ascii="Arial" w:eastAsia="Times" w:hAnsi="Arial" w:cs="Arial"/>
          <w:bCs/>
          <w:lang w:val="en-AU"/>
        </w:rPr>
        <w:t xml:space="preserve"> </w:t>
      </w:r>
      <w:r w:rsidR="00A77B47" w:rsidRPr="0015689F">
        <w:rPr>
          <w:rFonts w:ascii="Arial" w:eastAsia="Times" w:hAnsi="Arial" w:cs="Arial"/>
          <w:bCs/>
          <w:lang w:val="en-AU"/>
        </w:rPr>
        <w:t>and/</w:t>
      </w:r>
      <w:r w:rsidR="00832C0B" w:rsidRPr="0015689F">
        <w:rPr>
          <w:rFonts w:ascii="Arial" w:eastAsia="Times" w:hAnsi="Arial" w:cs="Arial"/>
          <w:bCs/>
          <w:lang w:val="en-AU"/>
        </w:rPr>
        <w:t xml:space="preserve">or Organic Certificate </w:t>
      </w:r>
      <w:r w:rsidR="00CC1312" w:rsidRPr="0015689F">
        <w:rPr>
          <w:rFonts w:ascii="Arial" w:eastAsia="Times" w:hAnsi="Arial" w:cs="Arial"/>
          <w:bCs/>
          <w:lang w:val="en-AU"/>
        </w:rPr>
        <w:t xml:space="preserve">and </w:t>
      </w:r>
      <w:r w:rsidRPr="0015689F">
        <w:rPr>
          <w:rFonts w:ascii="Arial" w:eastAsia="Times" w:hAnsi="Arial" w:cs="Arial"/>
          <w:bCs/>
          <w:lang w:val="en-AU"/>
        </w:rPr>
        <w:t xml:space="preserve">Credit Application </w:t>
      </w:r>
      <w:r w:rsidR="00AE7860" w:rsidRPr="0015689F">
        <w:rPr>
          <w:rFonts w:ascii="Arial" w:eastAsia="Times" w:hAnsi="Arial" w:cs="Arial"/>
          <w:bCs/>
          <w:lang w:val="en-AU"/>
        </w:rPr>
        <w:t xml:space="preserve">(if applicable) </w:t>
      </w:r>
      <w:r w:rsidRPr="0015689F">
        <w:rPr>
          <w:rFonts w:ascii="Arial" w:eastAsia="Times" w:hAnsi="Arial" w:cs="Arial"/>
          <w:bCs/>
          <w:lang w:val="en-AU"/>
        </w:rPr>
        <w:t>to:</w:t>
      </w:r>
      <w:r w:rsidR="00A428C6" w:rsidRPr="0015689F">
        <w:rPr>
          <w:rFonts w:ascii="Arial" w:eastAsia="Times" w:hAnsi="Arial" w:cs="Arial"/>
          <w:bCs/>
          <w:lang w:val="en-AU"/>
        </w:rPr>
        <w:t xml:space="preserve"> </w:t>
      </w:r>
      <w:hyperlink r:id="rId12" w:history="1">
        <w:r w:rsidR="00945144" w:rsidRPr="0015689F">
          <w:rPr>
            <w:rStyle w:val="Hyperlink"/>
            <w:rFonts w:ascii="Arial" w:hAnsi="Arial" w:cs="Arial"/>
          </w:rPr>
          <w:t>organics@asurequality.com</w:t>
        </w:r>
      </w:hyperlink>
      <w:r w:rsidR="00945144" w:rsidRPr="0015689F">
        <w:rPr>
          <w:rFonts w:ascii="Calibri" w:hAnsi="Calibri" w:cs="Calibri"/>
        </w:rPr>
        <w:t xml:space="preserve"> </w:t>
      </w:r>
    </w:p>
    <w:sectPr w:rsidR="00954B84" w:rsidRPr="0015689F" w:rsidSect="0025261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276" w:right="1134" w:bottom="0" w:left="1701" w:header="397" w:footer="426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E907" w14:textId="77777777" w:rsidR="00542D1E" w:rsidRDefault="00542D1E">
      <w:r>
        <w:separator/>
      </w:r>
    </w:p>
  </w:endnote>
  <w:endnote w:type="continuationSeparator" w:id="0">
    <w:p w14:paraId="323AD295" w14:textId="77777777" w:rsidR="00542D1E" w:rsidRDefault="0054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9E30" w14:textId="77777777" w:rsidR="00542D1E" w:rsidRDefault="00542D1E">
    <w:pPr>
      <w:pStyle w:val="Footer"/>
      <w:rPr>
        <w:rFonts w:ascii="Arial" w:hAnsi="Arial" w:cs="Arial"/>
        <w:sz w:val="18"/>
        <w:lang w:val="en-NZ"/>
      </w:rPr>
    </w:pPr>
  </w:p>
  <w:p w14:paraId="2554DEFB" w14:textId="77777777" w:rsidR="00542D1E" w:rsidRDefault="00542D1E" w:rsidP="0025261E">
    <w:pPr>
      <w:pBdr>
        <w:top w:val="single" w:sz="4" w:space="0" w:color="auto"/>
      </w:pBdr>
      <w:tabs>
        <w:tab w:val="left" w:pos="3420"/>
      </w:tabs>
      <w:ind w:right="-29"/>
      <w:rPr>
        <w:rFonts w:cs="Arial"/>
        <w:sz w:val="16"/>
        <w:lang w:val="en-NZ"/>
      </w:rPr>
    </w:pPr>
    <w:r>
      <w:tab/>
    </w:r>
  </w:p>
  <w:p w14:paraId="43FB0F16" w14:textId="77777777" w:rsidR="00542D1E" w:rsidRDefault="00542D1E" w:rsidP="0025261E">
    <w:pPr>
      <w:pStyle w:val="Header"/>
      <w:tabs>
        <w:tab w:val="center" w:pos="9540"/>
      </w:tabs>
      <w:ind w:right="-660"/>
      <w:rPr>
        <w:rFonts w:ascii="Arial" w:hAnsi="Arial" w:cs="Arial"/>
        <w:sz w:val="16"/>
      </w:rPr>
    </w:pPr>
    <w:bookmarkStart w:id="10" w:name="_Hlk75427335"/>
    <w:r>
      <w:rPr>
        <w:rFonts w:ascii="Arial" w:hAnsi="Arial" w:cs="Arial"/>
        <w:sz w:val="16"/>
      </w:rPr>
      <w:t>AsureQuality Organic Certification</w:t>
    </w:r>
  </w:p>
  <w:p w14:paraId="51479E83" w14:textId="5A3C679C" w:rsidR="00542D1E" w:rsidRPr="0025261E" w:rsidRDefault="005A70B7" w:rsidP="0025261E">
    <w:pPr>
      <w:pStyle w:val="Header"/>
      <w:tabs>
        <w:tab w:val="clear" w:pos="8640"/>
        <w:tab w:val="right" w:pos="8222"/>
        <w:tab w:val="center" w:pos="8647"/>
      </w:tabs>
      <w:ind w:right="-660"/>
      <w:rPr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September </w:t>
    </w:r>
    <w:r w:rsidR="00EB05B0">
      <w:rPr>
        <w:rStyle w:val="PageNumber"/>
        <w:rFonts w:ascii="Arial" w:hAnsi="Arial" w:cs="Arial"/>
        <w:sz w:val="16"/>
      </w:rPr>
      <w:t>2021</w:t>
    </w:r>
    <w:bookmarkEnd w:id="10"/>
    <w:r w:rsidR="00542D1E">
      <w:rPr>
        <w:rStyle w:val="PageNumber"/>
        <w:rFonts w:ascii="Arial" w:hAnsi="Arial" w:cs="Arial"/>
        <w:sz w:val="16"/>
      </w:rPr>
      <w:tab/>
    </w:r>
    <w:r w:rsidR="00542D1E">
      <w:rPr>
        <w:rStyle w:val="PageNumber"/>
        <w:rFonts w:ascii="Arial" w:hAnsi="Arial" w:cs="Arial"/>
        <w:sz w:val="16"/>
      </w:rPr>
      <w:tab/>
    </w:r>
    <w:r w:rsidR="00542D1E">
      <w:rPr>
        <w:rStyle w:val="PageNumber"/>
        <w:rFonts w:ascii="Arial" w:hAnsi="Arial" w:cs="Arial"/>
        <w:sz w:val="16"/>
      </w:rPr>
      <w:tab/>
    </w:r>
    <w:r w:rsidR="00542D1E">
      <w:rPr>
        <w:rFonts w:ascii="Arial" w:hAnsi="Arial" w:cs="Arial"/>
        <w:sz w:val="16"/>
      </w:rPr>
      <w:t xml:space="preserve">Page </w:t>
    </w:r>
    <w:r w:rsidR="00542D1E">
      <w:rPr>
        <w:rStyle w:val="PageNumber"/>
        <w:rFonts w:ascii="Arial" w:hAnsi="Arial" w:cs="Arial"/>
        <w:sz w:val="16"/>
      </w:rPr>
      <w:fldChar w:fldCharType="begin"/>
    </w:r>
    <w:r w:rsidR="00542D1E">
      <w:rPr>
        <w:rStyle w:val="PageNumber"/>
        <w:rFonts w:ascii="Arial" w:hAnsi="Arial" w:cs="Arial"/>
        <w:sz w:val="16"/>
      </w:rPr>
      <w:instrText xml:space="preserve"> PAGE </w:instrText>
    </w:r>
    <w:r w:rsidR="00542D1E">
      <w:rPr>
        <w:rStyle w:val="PageNumber"/>
        <w:rFonts w:ascii="Arial" w:hAnsi="Arial" w:cs="Arial"/>
        <w:sz w:val="16"/>
      </w:rPr>
      <w:fldChar w:fldCharType="separate"/>
    </w:r>
    <w:r w:rsidR="00116ECE">
      <w:rPr>
        <w:rStyle w:val="PageNumber"/>
        <w:rFonts w:ascii="Arial" w:hAnsi="Arial" w:cs="Arial"/>
        <w:noProof/>
        <w:sz w:val="16"/>
      </w:rPr>
      <w:t>3</w:t>
    </w:r>
    <w:r w:rsidR="00542D1E">
      <w:rPr>
        <w:rStyle w:val="PageNumber"/>
        <w:rFonts w:ascii="Arial" w:hAnsi="Arial" w:cs="Arial"/>
        <w:sz w:val="16"/>
      </w:rPr>
      <w:fldChar w:fldCharType="end"/>
    </w:r>
    <w:r w:rsidR="00542D1E">
      <w:rPr>
        <w:rStyle w:val="PageNumber"/>
        <w:rFonts w:ascii="Arial" w:hAnsi="Arial" w:cs="Arial"/>
        <w:sz w:val="16"/>
      </w:rPr>
      <w:t xml:space="preserve"> of </w:t>
    </w:r>
    <w:r w:rsidR="00542D1E">
      <w:rPr>
        <w:rStyle w:val="PageNumber"/>
        <w:rFonts w:ascii="Arial" w:hAnsi="Arial" w:cs="Arial"/>
        <w:sz w:val="16"/>
      </w:rPr>
      <w:fldChar w:fldCharType="begin"/>
    </w:r>
    <w:r w:rsidR="00542D1E">
      <w:rPr>
        <w:rStyle w:val="PageNumber"/>
        <w:rFonts w:ascii="Arial" w:hAnsi="Arial" w:cs="Arial"/>
        <w:sz w:val="16"/>
      </w:rPr>
      <w:instrText xml:space="preserve"> NUMPAGES </w:instrText>
    </w:r>
    <w:r w:rsidR="00542D1E">
      <w:rPr>
        <w:rStyle w:val="PageNumber"/>
        <w:rFonts w:ascii="Arial" w:hAnsi="Arial" w:cs="Arial"/>
        <w:sz w:val="16"/>
      </w:rPr>
      <w:fldChar w:fldCharType="separate"/>
    </w:r>
    <w:r w:rsidR="00116ECE">
      <w:rPr>
        <w:rStyle w:val="PageNumber"/>
        <w:rFonts w:ascii="Arial" w:hAnsi="Arial" w:cs="Arial"/>
        <w:noProof/>
        <w:sz w:val="16"/>
      </w:rPr>
      <w:t>3</w:t>
    </w:r>
    <w:r w:rsidR="00542D1E">
      <w:rPr>
        <w:rStyle w:val="PageNumber"/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28F6" w14:textId="77777777" w:rsidR="00542D1E" w:rsidRDefault="00542D1E" w:rsidP="0025261E">
    <w:pPr>
      <w:pBdr>
        <w:top w:val="single" w:sz="4" w:space="0" w:color="auto"/>
      </w:pBdr>
      <w:tabs>
        <w:tab w:val="left" w:pos="3420"/>
      </w:tabs>
      <w:ind w:right="-29"/>
      <w:rPr>
        <w:rFonts w:cs="Arial"/>
        <w:sz w:val="16"/>
        <w:lang w:val="en-NZ"/>
      </w:rPr>
    </w:pPr>
    <w:r>
      <w:tab/>
    </w:r>
  </w:p>
  <w:p w14:paraId="75ABD34E" w14:textId="77777777" w:rsidR="00542D1E" w:rsidRDefault="00542D1E" w:rsidP="0025261E">
    <w:pPr>
      <w:pStyle w:val="Header"/>
      <w:tabs>
        <w:tab w:val="center" w:pos="9540"/>
      </w:tabs>
      <w:ind w:right="-6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AsureQuality Organic Certification</w:t>
    </w:r>
  </w:p>
  <w:p w14:paraId="2CE22E2E" w14:textId="78D52200" w:rsidR="00542D1E" w:rsidRPr="0025261E" w:rsidRDefault="00542D1E" w:rsidP="0025261E">
    <w:pPr>
      <w:pStyle w:val="Header"/>
      <w:tabs>
        <w:tab w:val="clear" w:pos="8640"/>
        <w:tab w:val="right" w:pos="8222"/>
        <w:tab w:val="center" w:pos="8647"/>
      </w:tabs>
      <w:ind w:right="-660"/>
      <w:rPr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Appendix 2A</w:t>
    </w:r>
    <w:r>
      <w:rPr>
        <w:rStyle w:val="PageNumber"/>
        <w:rFonts w:ascii="Arial" w:hAnsi="Arial" w:cs="Arial"/>
        <w:sz w:val="16"/>
      </w:rPr>
      <w:br/>
      <w:t>V1</w:t>
    </w:r>
    <w:r w:rsidR="00EB05B0">
      <w:rPr>
        <w:rStyle w:val="PageNumber"/>
        <w:rFonts w:ascii="Arial" w:hAnsi="Arial" w:cs="Arial"/>
        <w:sz w:val="16"/>
      </w:rPr>
      <w:t>9</w:t>
    </w:r>
    <w:r>
      <w:rPr>
        <w:rStyle w:val="PageNumber"/>
        <w:rFonts w:ascii="Arial" w:hAnsi="Arial" w:cs="Arial"/>
        <w:sz w:val="16"/>
      </w:rPr>
      <w:t xml:space="preserve"> </w:t>
    </w:r>
    <w:r w:rsidR="00EB05B0">
      <w:rPr>
        <w:rStyle w:val="PageNumber"/>
        <w:rFonts w:ascii="Arial" w:hAnsi="Arial" w:cs="Arial"/>
        <w:sz w:val="16"/>
      </w:rPr>
      <w:t>May 2021</w:t>
    </w:r>
    <w:r>
      <w:rPr>
        <w:rStyle w:val="PageNumber"/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116ECE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116ECE">
      <w:rPr>
        <w:rStyle w:val="PageNumber"/>
        <w:rFonts w:ascii="Arial" w:hAnsi="Arial" w:cs="Arial"/>
        <w:noProof/>
        <w:sz w:val="16"/>
      </w:rPr>
      <w:t>3</w:t>
    </w:r>
    <w:r>
      <w:rPr>
        <w:rStyle w:val="PageNumber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CBBB" w14:textId="77777777" w:rsidR="00542D1E" w:rsidRDefault="00542D1E">
      <w:r>
        <w:separator/>
      </w:r>
    </w:p>
  </w:footnote>
  <w:footnote w:type="continuationSeparator" w:id="0">
    <w:p w14:paraId="75A3345B" w14:textId="77777777" w:rsidR="00542D1E" w:rsidRDefault="0054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57CD" w14:textId="5C064B8D" w:rsidR="00542D1E" w:rsidRDefault="00CC1312">
    <w:pPr>
      <w:pStyle w:val="Header"/>
      <w:tabs>
        <w:tab w:val="center" w:pos="9540"/>
      </w:tabs>
      <w:rPr>
        <w:rFonts w:ascii="Arial" w:hAnsi="Arial" w:cs="Arial"/>
        <w:sz w:val="16"/>
      </w:rPr>
    </w:pPr>
    <w:bookmarkStart w:id="8" w:name="_Hlk75427303"/>
    <w:bookmarkStart w:id="9" w:name="_Hlk75427304"/>
    <w:r>
      <w:rPr>
        <w:noProof/>
        <w:lang w:val="en-NZ" w:eastAsia="en-NZ"/>
      </w:rPr>
      <w:drawing>
        <wp:anchor distT="0" distB="0" distL="114300" distR="114300" simplePos="0" relativeHeight="251661824" behindDoc="1" locked="0" layoutInCell="1" allowOverlap="1" wp14:anchorId="788D5016" wp14:editId="25705E92">
          <wp:simplePos x="0" y="0"/>
          <wp:positionH relativeFrom="column">
            <wp:posOffset>-19050</wp:posOffset>
          </wp:positionH>
          <wp:positionV relativeFrom="paragraph">
            <wp:posOffset>9525</wp:posOffset>
          </wp:positionV>
          <wp:extent cx="1828800" cy="588010"/>
          <wp:effectExtent l="0" t="0" r="0" b="0"/>
          <wp:wrapTight wrapText="bothSides">
            <wp:wrapPolygon edited="0">
              <wp:start x="2400" y="1400"/>
              <wp:lineTo x="150" y="17261"/>
              <wp:lineTo x="150" y="18661"/>
              <wp:lineTo x="18600" y="18661"/>
              <wp:lineTo x="18900" y="17261"/>
              <wp:lineTo x="21000" y="10730"/>
              <wp:lineTo x="21000" y="9797"/>
              <wp:lineTo x="21300" y="6065"/>
              <wp:lineTo x="18300" y="4665"/>
              <wp:lineTo x="3900" y="1400"/>
              <wp:lineTo x="2400" y="1400"/>
            </wp:wrapPolygon>
          </wp:wrapTight>
          <wp:docPr id="1" name="Picture 3" descr="Shape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Shape&#10;&#10;Description automatically generated with low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8"/>
  <w:bookmarkEnd w:id="9"/>
  <w:p w14:paraId="6E0235ED" w14:textId="77777777" w:rsidR="00542D1E" w:rsidRDefault="00542D1E">
    <w:pPr>
      <w:pStyle w:val="Header"/>
      <w:tabs>
        <w:tab w:val="center" w:pos="9540"/>
      </w:tabs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DDEC" w14:textId="702FC1A4" w:rsidR="00542D1E" w:rsidRDefault="00542D1E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776" behindDoc="1" locked="0" layoutInCell="1" allowOverlap="1" wp14:anchorId="732493DB" wp14:editId="5D492C52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1828800" cy="588010"/>
          <wp:effectExtent l="0" t="0" r="0" b="0"/>
          <wp:wrapTight wrapText="bothSides">
            <wp:wrapPolygon edited="0">
              <wp:start x="2400" y="1400"/>
              <wp:lineTo x="150" y="17261"/>
              <wp:lineTo x="150" y="18661"/>
              <wp:lineTo x="18600" y="18661"/>
              <wp:lineTo x="18900" y="17261"/>
              <wp:lineTo x="21000" y="10730"/>
              <wp:lineTo x="21000" y="9797"/>
              <wp:lineTo x="21300" y="6065"/>
              <wp:lineTo x="18300" y="4665"/>
              <wp:lineTo x="3900" y="1400"/>
              <wp:lineTo x="2400" y="1400"/>
            </wp:wrapPolygon>
          </wp:wrapTight>
          <wp:docPr id="6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+FXO18DSIMr9up" id="FrDA3xeG"/>
    <int:WordHash hashCode="IV8D0C2K7ncT9v" id="TAWwa1N6"/>
    <int:WordHash hashCode="8RLQGxtyiNuhXt" id="Z2X53o2z"/>
  </int:Manifest>
  <int:Observations>
    <int:Content id="FrDA3xeG">
      <int:Rejection type="LegacyProofing"/>
    </int:Content>
    <int:Content id="TAWwa1N6">
      <int:Rejection type="LegacyProofing"/>
    </int:Content>
    <int:Content id="Z2X53o2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50F1"/>
    <w:multiLevelType w:val="singleLevel"/>
    <w:tmpl w:val="9494685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b w:val="0"/>
      </w:rPr>
    </w:lvl>
  </w:abstractNum>
  <w:abstractNum w:abstractNumId="1" w15:restartNumberingAfterBreak="0">
    <w:nsid w:val="1A5275B5"/>
    <w:multiLevelType w:val="hybridMultilevel"/>
    <w:tmpl w:val="8286AF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50F3"/>
    <w:multiLevelType w:val="hybridMultilevel"/>
    <w:tmpl w:val="A016F9F4"/>
    <w:lvl w:ilvl="0" w:tplc="1A22E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16784"/>
    <w:multiLevelType w:val="hybridMultilevel"/>
    <w:tmpl w:val="F3F6BFF0"/>
    <w:lvl w:ilvl="0" w:tplc="12B4C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02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A2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63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06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A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A7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EC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00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14B8A"/>
    <w:multiLevelType w:val="hybridMultilevel"/>
    <w:tmpl w:val="49326EEE"/>
    <w:lvl w:ilvl="0" w:tplc="7424122A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05D0C"/>
    <w:multiLevelType w:val="hybridMultilevel"/>
    <w:tmpl w:val="C2CA3332"/>
    <w:lvl w:ilvl="0" w:tplc="87786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4B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EF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E2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EC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4D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84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61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6E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23176"/>
    <w:multiLevelType w:val="hybridMultilevel"/>
    <w:tmpl w:val="8D626A4C"/>
    <w:lvl w:ilvl="0" w:tplc="54721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E00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26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01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40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0E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27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9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44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E172A"/>
    <w:multiLevelType w:val="hybridMultilevel"/>
    <w:tmpl w:val="D92A9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810659">
    <w:abstractNumId w:val="3"/>
  </w:num>
  <w:num w:numId="2" w16cid:durableId="2032489590">
    <w:abstractNumId w:val="5"/>
  </w:num>
  <w:num w:numId="3" w16cid:durableId="161285301">
    <w:abstractNumId w:val="6"/>
  </w:num>
  <w:num w:numId="4" w16cid:durableId="1251309124">
    <w:abstractNumId w:val="7"/>
  </w:num>
  <w:num w:numId="5" w16cid:durableId="209419836">
    <w:abstractNumId w:val="2"/>
  </w:num>
  <w:num w:numId="6" w16cid:durableId="2030377274">
    <w:abstractNumId w:val="0"/>
  </w:num>
  <w:num w:numId="7" w16cid:durableId="144904036">
    <w:abstractNumId w:val="4"/>
  </w:num>
  <w:num w:numId="8" w16cid:durableId="107455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8F"/>
    <w:rsid w:val="00030E09"/>
    <w:rsid w:val="00042014"/>
    <w:rsid w:val="00091EEB"/>
    <w:rsid w:val="000D085D"/>
    <w:rsid w:val="000D1664"/>
    <w:rsid w:val="000F0F70"/>
    <w:rsid w:val="00116ECE"/>
    <w:rsid w:val="00131C56"/>
    <w:rsid w:val="00151D10"/>
    <w:rsid w:val="00155D0D"/>
    <w:rsid w:val="0015689F"/>
    <w:rsid w:val="0018593E"/>
    <w:rsid w:val="001E0007"/>
    <w:rsid w:val="001F6FB6"/>
    <w:rsid w:val="001F7C3D"/>
    <w:rsid w:val="00204E31"/>
    <w:rsid w:val="00215A61"/>
    <w:rsid w:val="002360DC"/>
    <w:rsid w:val="0025261E"/>
    <w:rsid w:val="00271C9A"/>
    <w:rsid w:val="00284B19"/>
    <w:rsid w:val="0031713E"/>
    <w:rsid w:val="00383FAE"/>
    <w:rsid w:val="003E6C98"/>
    <w:rsid w:val="003F24F0"/>
    <w:rsid w:val="004061F7"/>
    <w:rsid w:val="00424D3E"/>
    <w:rsid w:val="00487305"/>
    <w:rsid w:val="004B0711"/>
    <w:rsid w:val="004E7C40"/>
    <w:rsid w:val="004F0773"/>
    <w:rsid w:val="004F35F1"/>
    <w:rsid w:val="00524535"/>
    <w:rsid w:val="00526F57"/>
    <w:rsid w:val="00542D1E"/>
    <w:rsid w:val="00554609"/>
    <w:rsid w:val="0059282D"/>
    <w:rsid w:val="005A70B7"/>
    <w:rsid w:val="005B06C5"/>
    <w:rsid w:val="005B3CEB"/>
    <w:rsid w:val="005B47D2"/>
    <w:rsid w:val="00607AB7"/>
    <w:rsid w:val="00633E03"/>
    <w:rsid w:val="0064264B"/>
    <w:rsid w:val="006C7CE8"/>
    <w:rsid w:val="006D104A"/>
    <w:rsid w:val="006E639A"/>
    <w:rsid w:val="007309C1"/>
    <w:rsid w:val="00753EA3"/>
    <w:rsid w:val="00757920"/>
    <w:rsid w:val="00787A94"/>
    <w:rsid w:val="007A16AF"/>
    <w:rsid w:val="007B47B9"/>
    <w:rsid w:val="007D0492"/>
    <w:rsid w:val="007E7AF2"/>
    <w:rsid w:val="007F3169"/>
    <w:rsid w:val="007F4114"/>
    <w:rsid w:val="008051B5"/>
    <w:rsid w:val="00805648"/>
    <w:rsid w:val="00825740"/>
    <w:rsid w:val="00832C0B"/>
    <w:rsid w:val="00844172"/>
    <w:rsid w:val="008654C5"/>
    <w:rsid w:val="008B3766"/>
    <w:rsid w:val="008C06DB"/>
    <w:rsid w:val="008E5BD7"/>
    <w:rsid w:val="009200B6"/>
    <w:rsid w:val="00927031"/>
    <w:rsid w:val="00940F89"/>
    <w:rsid w:val="00945144"/>
    <w:rsid w:val="009456FF"/>
    <w:rsid w:val="00954B84"/>
    <w:rsid w:val="00991FB6"/>
    <w:rsid w:val="009E0F7D"/>
    <w:rsid w:val="009E3643"/>
    <w:rsid w:val="00A078D7"/>
    <w:rsid w:val="00A079E5"/>
    <w:rsid w:val="00A428C6"/>
    <w:rsid w:val="00A45B40"/>
    <w:rsid w:val="00A77B47"/>
    <w:rsid w:val="00A968F4"/>
    <w:rsid w:val="00AC4E72"/>
    <w:rsid w:val="00AD648F"/>
    <w:rsid w:val="00AE7860"/>
    <w:rsid w:val="00B42D5D"/>
    <w:rsid w:val="00B505CD"/>
    <w:rsid w:val="00BA792B"/>
    <w:rsid w:val="00BD2395"/>
    <w:rsid w:val="00BE26F2"/>
    <w:rsid w:val="00C17FAB"/>
    <w:rsid w:val="00C27A59"/>
    <w:rsid w:val="00C510A2"/>
    <w:rsid w:val="00C63312"/>
    <w:rsid w:val="00CA1D25"/>
    <w:rsid w:val="00CC1312"/>
    <w:rsid w:val="00D17329"/>
    <w:rsid w:val="00D36E1E"/>
    <w:rsid w:val="00D42CBE"/>
    <w:rsid w:val="00D437A0"/>
    <w:rsid w:val="00D46E24"/>
    <w:rsid w:val="00D727F9"/>
    <w:rsid w:val="00D7459B"/>
    <w:rsid w:val="00DB5EC3"/>
    <w:rsid w:val="00DD294E"/>
    <w:rsid w:val="00DD2E92"/>
    <w:rsid w:val="00DE307B"/>
    <w:rsid w:val="00DE39A8"/>
    <w:rsid w:val="00E41198"/>
    <w:rsid w:val="00EA0B9A"/>
    <w:rsid w:val="00EB05B0"/>
    <w:rsid w:val="00EC2986"/>
    <w:rsid w:val="00EE13CB"/>
    <w:rsid w:val="00F0400A"/>
    <w:rsid w:val="00F141A4"/>
    <w:rsid w:val="00F254AF"/>
    <w:rsid w:val="00F40F64"/>
    <w:rsid w:val="00F579CE"/>
    <w:rsid w:val="00F61497"/>
    <w:rsid w:val="00F73F6D"/>
    <w:rsid w:val="00F805A0"/>
    <w:rsid w:val="00F81D90"/>
    <w:rsid w:val="00F82B7A"/>
    <w:rsid w:val="00FA19AD"/>
    <w:rsid w:val="00FB32FB"/>
    <w:rsid w:val="00FB479A"/>
    <w:rsid w:val="00FC4DD4"/>
    <w:rsid w:val="00FD02F8"/>
    <w:rsid w:val="00FF4D8E"/>
    <w:rsid w:val="044A39A6"/>
    <w:rsid w:val="060A15C3"/>
    <w:rsid w:val="0716FDA1"/>
    <w:rsid w:val="0C9A69B8"/>
    <w:rsid w:val="0E109534"/>
    <w:rsid w:val="10239719"/>
    <w:rsid w:val="10454273"/>
    <w:rsid w:val="1192B2B1"/>
    <w:rsid w:val="125AAEDE"/>
    <w:rsid w:val="12AF27B4"/>
    <w:rsid w:val="16913639"/>
    <w:rsid w:val="1915BE18"/>
    <w:rsid w:val="193F8222"/>
    <w:rsid w:val="21A5F306"/>
    <w:rsid w:val="224EF601"/>
    <w:rsid w:val="23FA699C"/>
    <w:rsid w:val="264C5AFD"/>
    <w:rsid w:val="29BAAEC2"/>
    <w:rsid w:val="2C2EBF3F"/>
    <w:rsid w:val="2F690225"/>
    <w:rsid w:val="2FDA4A45"/>
    <w:rsid w:val="318F4303"/>
    <w:rsid w:val="3252E967"/>
    <w:rsid w:val="33509DDB"/>
    <w:rsid w:val="39331A21"/>
    <w:rsid w:val="3E1B45C1"/>
    <w:rsid w:val="408DAD69"/>
    <w:rsid w:val="42A12CFE"/>
    <w:rsid w:val="42C1165F"/>
    <w:rsid w:val="43ADE642"/>
    <w:rsid w:val="45C0F21F"/>
    <w:rsid w:val="473A4A29"/>
    <w:rsid w:val="4907C362"/>
    <w:rsid w:val="493874CA"/>
    <w:rsid w:val="4E2CBB38"/>
    <w:rsid w:val="4F465F06"/>
    <w:rsid w:val="504BEBF3"/>
    <w:rsid w:val="512DFC80"/>
    <w:rsid w:val="53462021"/>
    <w:rsid w:val="560C3119"/>
    <w:rsid w:val="579B660D"/>
    <w:rsid w:val="58398B06"/>
    <w:rsid w:val="5C511153"/>
    <w:rsid w:val="5DFB082E"/>
    <w:rsid w:val="600B7ACC"/>
    <w:rsid w:val="609616AA"/>
    <w:rsid w:val="61E4B7C1"/>
    <w:rsid w:val="6269397D"/>
    <w:rsid w:val="636A896A"/>
    <w:rsid w:val="65B98685"/>
    <w:rsid w:val="699AAE2B"/>
    <w:rsid w:val="69E0A9A4"/>
    <w:rsid w:val="6BD0609C"/>
    <w:rsid w:val="6C1198E5"/>
    <w:rsid w:val="6C1F360A"/>
    <w:rsid w:val="6CBC3609"/>
    <w:rsid w:val="6D6C30FD"/>
    <w:rsid w:val="6FD9B34A"/>
    <w:rsid w:val="74B654C1"/>
    <w:rsid w:val="75C78AF3"/>
    <w:rsid w:val="79676D33"/>
    <w:rsid w:val="7D75D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7C629DA"/>
  <w15:chartTrackingRefBased/>
  <w15:docId w15:val="{42337FFE-8D65-8243-B052-C13D396F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62"/>
      </w:tabs>
      <w:autoSpaceDE w:val="0"/>
      <w:autoSpaceDN w:val="0"/>
      <w:adjustRightInd w:val="0"/>
      <w:jc w:val="center"/>
      <w:outlineLvl w:val="3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axHeader">
    <w:name w:val="Fax Header"/>
    <w:basedOn w:val="Normal"/>
    <w:pPr>
      <w:spacing w:before="240" w:after="60"/>
    </w:pPr>
    <w:rPr>
      <w:rFonts w:eastAsia="Times New Roman"/>
      <w:sz w:val="20"/>
      <w:lang w:val="en-US"/>
    </w:rPr>
  </w:style>
  <w:style w:type="character" w:customStyle="1" w:styleId="MessageHeaderLabel">
    <w:name w:val="Message Header Label"/>
    <w:rPr>
      <w:rFonts w:ascii="Geneva" w:hAnsi="Geneva"/>
      <w:b/>
      <w:spacing w:val="0"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">
    <w:name w:val="Body Text"/>
    <w:basedOn w:val="Normal"/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Arial" w:eastAsia="Times New Roman" w:hAnsi="Arial"/>
      <w:i/>
      <w:iCs/>
      <w:sz w:val="22"/>
      <w:szCs w:val="24"/>
      <w:lang w:val="en-NZ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rFonts w:ascii="Arial" w:eastAsia="Times New Roman" w:hAnsi="Arial"/>
      <w:sz w:val="20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</w:pPr>
    <w:rPr>
      <w:rFonts w:ascii="Arial Black" w:eastAsia="Times New Roman" w:hAnsi="Arial Black"/>
      <w:spacing w:val="-10"/>
      <w:sz w:val="20"/>
    </w:rPr>
  </w:style>
  <w:style w:type="paragraph" w:customStyle="1" w:styleId="TableColumnHeadings">
    <w:name w:val="Table Column Headings"/>
    <w:basedOn w:val="Normal"/>
    <w:pPr>
      <w:spacing w:after="120"/>
    </w:pPr>
    <w:rPr>
      <w:rFonts w:ascii="Arial Narrow" w:eastAsia="Times New Roman" w:hAnsi="Arial Narrow"/>
      <w:b/>
      <w:sz w:val="20"/>
      <w:lang w:val="en-NZ"/>
    </w:rPr>
  </w:style>
  <w:style w:type="paragraph" w:styleId="Caption">
    <w:name w:val="caption"/>
    <w:basedOn w:val="Normal"/>
    <w:next w:val="Normal"/>
    <w:qFormat/>
    <w:rsid w:val="0064264B"/>
    <w:pPr>
      <w:spacing w:before="40" w:after="40"/>
    </w:pPr>
    <w:rPr>
      <w:rFonts w:ascii="Arial" w:eastAsia="Times New Roman" w:hAnsi="Arial" w:cs="Arial"/>
      <w:i/>
      <w:iCs/>
      <w:sz w:val="20"/>
    </w:rPr>
  </w:style>
  <w:style w:type="table" w:styleId="TableGrid">
    <w:name w:val="Table Grid"/>
    <w:basedOn w:val="TableNormal"/>
    <w:rsid w:val="00FB4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2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2E92"/>
    <w:rPr>
      <w:rFonts w:ascii="Tahoma" w:hAnsi="Tahoma" w:cs="Tahoma"/>
      <w:sz w:val="16"/>
      <w:szCs w:val="16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7B4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2F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B32FB"/>
    <w:rPr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B32FB"/>
    <w:rPr>
      <w:b/>
      <w:bCs/>
      <w:lang w:val="en-AU" w:eastAsia="en-US"/>
    </w:rPr>
  </w:style>
  <w:style w:type="table" w:styleId="GridTable1Light">
    <w:name w:val="Grid Table 1 Light"/>
    <w:basedOn w:val="TableNormal"/>
    <w:uiPriority w:val="46"/>
    <w:rsid w:val="00F040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ganics@asurequality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urequality.com/assets/About-Us-files/Standard-terms-of-business-.pdf?vid=2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14713bfb21c04e82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t%20Wellington\Customer%20Service%20Centre\Organics\Organic%20Info%20Pack%20Enqui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935fc8e-382e-42e3-9bc7-111b0b224c47" ContentTypeId="0x010100BD80C5A6E3BE6B41A2427F16147D47A4004BEDCF26B2FA4F778313290B6CE3C964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e633e-f4ca-4dbc-ba9b-6a6e9558bd66">
      <Value>2</Value>
      <Value>8</Value>
      <Value>7</Value>
    </TaxCatchAll>
    <h71807529d6d4aa986fa857393ee98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AQ</TermName>
          <TermId xmlns="http://schemas.microsoft.com/office/infopath/2007/PartnerControls">5d09c1aa-6886-4add-a39e-3253eb2f4280</TermId>
        </TermInfo>
      </Terms>
    </h71807529d6d4aa986fa857393ee98f1>
    <SolarAuthor xmlns="a95e633e-f4ca-4dbc-ba9b-6a6e9558bd66">
      <UserInfo>
        <DisplayName/>
        <AccountId xsi:nil="true"/>
        <AccountType/>
      </UserInfo>
    </SolarAuthor>
    <m17d367161e84edcbac574b4d79bd942 xmlns="a95e633e-f4ca-4dbc-ba9b-6a6e9558bd66">
      <Terms xmlns="http://schemas.microsoft.com/office/infopath/2007/PartnerControls"/>
    </m17d367161e84edcbac574b4d79bd942>
    <pb33c55b84ca41deafced83f1cadaa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AsureQuality</TermName>
          <TermId xmlns="http://schemas.microsoft.com/office/infopath/2007/PartnerControls">1600c08b-c25f-4f62-a9e3-257c80989e28</TermId>
        </TermInfo>
      </Terms>
    </pb33c55b84ca41deafced83f1cadaaf1>
    <b2f4e19636f84e9e97e5f0091f78ff75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</TermName>
          <TermId xmlns="http://schemas.microsoft.com/office/infopath/2007/PartnerControls">51c3b5b2-73f8-4014-bd65-8a75d0a5b3a1</TermId>
        </TermInfo>
      </Terms>
    </b2f4e19636f84e9e97e5f0091f78ff75>
    <Subgroup xmlns="8f02aeef-9592-4781-a616-a3c141fdfe67">INPUT</Subgroup>
    <SharedWithUsers xmlns="cd2ec476-56c0-4316-9a19-9ecb08d5506b">
      <UserInfo>
        <DisplayName>Lance Pepper</DisplayName>
        <AccountId>228</AccountId>
        <AccountType/>
      </UserInfo>
    </SharedWithUsers>
    <lcf76f155ced4ddcb4097134ff3c332f xmlns="8f02aeef-9592-4781-a616-a3c141fdfe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BD80C5A6E3BE6B41A2427F16147D47A4004BEDCF26B2FA4F778313290B6CE3C96400AF8B02F5D8FD464986A07419D6AE1EAD" ma:contentTypeVersion="53" ma:contentTypeDescription="AsureQuality Team Document Content Type - extends AQ Document; published by the Content Type Hub" ma:contentTypeScope="" ma:versionID="a33baa304cb0ef2fee824811840f949e">
  <xsd:schema xmlns:xsd="http://www.w3.org/2001/XMLSchema" xmlns:xs="http://www.w3.org/2001/XMLSchema" xmlns:p="http://schemas.microsoft.com/office/2006/metadata/properties" xmlns:ns2="a95e633e-f4ca-4dbc-ba9b-6a6e9558bd66" xmlns:ns3="8f02aeef-9592-4781-a616-a3c141fdfe67" xmlns:ns4="cd2ec476-56c0-4316-9a19-9ecb08d5506b" targetNamespace="http://schemas.microsoft.com/office/2006/metadata/properties" ma:root="true" ma:fieldsID="0bc3f4f154d0876258d82b2c4f228b05" ns2:_="" ns3:_="" ns4:_="">
    <xsd:import namespace="a95e633e-f4ca-4dbc-ba9b-6a6e9558bd66"/>
    <xsd:import namespace="8f02aeef-9592-4781-a616-a3c141fdfe67"/>
    <xsd:import namespace="cd2ec476-56c0-4316-9a19-9ecb08d5506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17d367161e84edcbac574b4d79bd942" minOccurs="0"/>
                <xsd:element ref="ns2:h71807529d6d4aa986fa857393ee98f1" minOccurs="0"/>
                <xsd:element ref="ns2:b2f4e19636f84e9e97e5f0091f78ff75" minOccurs="0"/>
                <xsd:element ref="ns2:pb33c55b84ca41deafced83f1cadaaf1" minOccurs="0"/>
                <xsd:element ref="ns2:SolarAutho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Subgroup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633e-f4ca-4dbc-ba9b-6a6e9558bd66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9518ef5-7321-4aa1-b754-c52a0ec0405c}" ma:internalName="TaxCatchAll" ma:showField="CatchAllData" ma:web="cd2ec476-56c0-4316-9a19-9ecb08d5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9518ef5-7321-4aa1-b754-c52a0ec0405c}" ma:internalName="TaxCatchAllLabel" ma:readOnly="true" ma:showField="CatchAllDataLabel" ma:web="cd2ec476-56c0-4316-9a19-9ecb08d5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17d367161e84edcbac574b4d79bd942" ma:index="10" nillable="true" ma:taxonomy="true" ma:internalName="m17d367161e84edcbac574b4d79bd942" ma:taxonomyFieldName="SolarDocumentType" ma:displayName="Document Type" ma:default="" ma:fieldId="{617d3671-61e8-4edc-bac5-74b4d79bd942}" ma:sspId="a935fc8e-382e-42e3-9bc7-111b0b224c47" ma:termSetId="b0241c77-8d1d-4cd4-b984-2d4bb2525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1807529d6d4aa986fa857393ee98f1" ma:index="12" nillable="true" ma:taxonomy="true" ma:internalName="h71807529d6d4aa986fa857393ee98f1" ma:taxonomyFieldName="AQLocation" ma:displayName="AQ Location" ma:default="5;#All AQ|5d09c1aa-6886-4add-a39e-3253eb2f4280" ma:fieldId="{17180752-9d6d-4aa9-86fa-857393ee98f1}" ma:taxonomyMulti="true" ma:sspId="a935fc8e-382e-42e3-9bc7-111b0b224c47" ma:termSetId="64ad4996-36c6-4698-836d-5c8e0cda4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f4e19636f84e9e97e5f0091f78ff75" ma:index="14" nillable="true" ma:taxonomy="true" ma:internalName="b2f4e19636f84e9e97e5f0091f78ff75" ma:taxonomyFieldName="SolarBusinessUnit" ma:displayName="Business Unit" ma:readOnly="false" ma:default="4;#Food|51c3b5b2-73f8-4014-bd65-8a75d0a5b3a1" ma:fieldId="{b2f4e196-36f8-4e9e-97e5-f0091f78ff75}" ma:sspId="a935fc8e-382e-42e3-9bc7-111b0b224c47" ma:termSetId="ef3f1d68-3d17-4211-b354-44df9d1c3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33c55b84ca41deafced83f1cadaaf1" ma:index="16" nillable="true" ma:taxonomy="true" ma:internalName="pb33c55b84ca41deafced83f1cadaaf1" ma:taxonomyFieldName="SolarCompany" ma:displayName="Company" ma:default="2;#AsureQuality|1600c08b-c25f-4f62-a9e3-257c80989e28" ma:fieldId="{9b33c55b-84ca-41de-afce-d83f1cadaaf1}" ma:sspId="a935fc8e-382e-42e3-9bc7-111b0b224c47" ma:termSetId="ec6c9f87-1e19-4564-b227-538705651bb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olarAuthor" ma:index="18" nillable="true" ma:displayName="Author" ma:description="Please specify the author (or owner) of the content" ma:SharePointGroup="0" ma:internalName="Solar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2aeef-9592-4781-a616-a3c141fdf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bgroup" ma:index="29" nillable="true" ma:displayName="Subgroup" ma:description="Document type or grouping.  Subgroup should be a one word description of document type e.g. INPUT or LABEL" ma:format="Dropdown" ma:internalName="Subgroup">
      <xsd:simpleType>
        <xsd:restriction base="dms:Text">
          <xsd:maxLength value="10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935fc8e-382e-42e3-9bc7-111b0b224c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c476-56c0-4316-9a19-9ecb08d5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CFAFE-C58B-4703-BE95-5C586472C01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76BEEA9-5061-4B4D-A273-F2F7A9B886A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87ba9c5-6ee5-49d2-ba86-36e234a9b80f"/>
    <ds:schemaRef ds:uri="http://purl.org/dc/elements/1.1/"/>
    <ds:schemaRef ds:uri="http://schemas.microsoft.com/office/2006/metadata/properties"/>
    <ds:schemaRef ds:uri="13566d00-302d-4139-9be6-5eb0532a5bd6"/>
    <ds:schemaRef ds:uri="http://schemas.microsoft.com/office/2006/documentManagement/types"/>
    <ds:schemaRef ds:uri="http://www.w3.org/XML/1998/namespace"/>
    <ds:schemaRef ds:uri="http://purl.org/dc/terms/"/>
    <ds:schemaRef ds:uri="a95e633e-f4ca-4dbc-ba9b-6a6e9558bd66"/>
    <ds:schemaRef ds:uri="8f02aeef-9592-4781-a616-a3c141fdfe67"/>
    <ds:schemaRef ds:uri="cd2ec476-56c0-4316-9a19-9ecb08d5506b"/>
  </ds:schemaRefs>
</ds:datastoreItem>
</file>

<file path=customXml/itemProps3.xml><?xml version="1.0" encoding="utf-8"?>
<ds:datastoreItem xmlns:ds="http://schemas.openxmlformats.org/officeDocument/2006/customXml" ds:itemID="{0EF97335-B883-4052-9A14-8412EB1CA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5E71BC-C34A-4100-9B7C-626EDB7F7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633e-f4ca-4dbc-ba9b-6a6e9558bd66"/>
    <ds:schemaRef ds:uri="8f02aeef-9592-4781-a616-a3c141fdfe67"/>
    <ds:schemaRef ds:uri="cd2ec476-56c0-4316-9a19-9ecb08d55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Organic Info Pack Enquiry Letter.dot</Template>
  <TotalTime>65</TotalTime>
  <Pages>1</Pages>
  <Words>425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s&amp;s Publications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bakerc</dc:creator>
  <cp:keywords/>
  <cp:lastModifiedBy>Melissa Fouche</cp:lastModifiedBy>
  <cp:revision>10</cp:revision>
  <cp:lastPrinted>2018-10-24T00:02:00Z</cp:lastPrinted>
  <dcterms:created xsi:type="dcterms:W3CDTF">2021-09-16T05:31:00Z</dcterms:created>
  <dcterms:modified xsi:type="dcterms:W3CDTF">2022-07-07T02:56:00Z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0x010100BD80C5A6E3BE6B41A2427F16147D47A4004BEDCF26B2FA4F778313290B6CE3C96400AF8B02F5D8FD464986A07419D6AE1EAD</vt:lpwstr>
  </property>
  <property fmtid="{D5CDD505-2E9C-101B-9397-08002B2CF9AE}" pid="3" name="SolarCompany">
    <vt:lpwstr>2;#AsureQuality|1600c08b-c25f-4f62-a9e3-257c80989e28</vt:lpwstr>
  </property>
  <property fmtid="{D5CDD505-2E9C-101B-9397-08002B2CF9AE}" pid="4" name="AQLocation">
    <vt:lpwstr>7;#All AQ|5d09c1aa-6886-4add-a39e-3253eb2f4280</vt:lpwstr>
  </property>
  <property fmtid="{D5CDD505-2E9C-101B-9397-08002B2CF9AE}" pid="5" name="SolarBusinessUnit">
    <vt:lpwstr>8;#Food|51c3b5b2-73f8-4014-bd65-8a75d0a5b3a1</vt:lpwstr>
  </property>
  <property fmtid="{D5CDD505-2E9C-101B-9397-08002B2CF9AE}" pid="6" name="SolarDocumentType">
    <vt:lpwstr/>
  </property>
  <property fmtid="{D5CDD505-2E9C-101B-9397-08002B2CF9AE}" pid="7" name="MediaServiceImageTags">
    <vt:lpwstr/>
  </property>
</Properties>
</file>